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39" w:type="dxa"/>
        <w:jc w:val="center"/>
        <w:tblLayout w:type="fixed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585"/>
        <w:gridCol w:w="2655"/>
        <w:gridCol w:w="19"/>
        <w:gridCol w:w="1691"/>
        <w:gridCol w:w="3600"/>
        <w:gridCol w:w="50"/>
        <w:gridCol w:w="895"/>
        <w:gridCol w:w="56"/>
        <w:gridCol w:w="529"/>
        <w:gridCol w:w="59"/>
      </w:tblGrid>
      <w:tr w:rsidR="005F7D2F" w:rsidTr="00F52097">
        <w:trPr>
          <w:gridAfter w:val="1"/>
          <w:wAfter w:w="59" w:type="dxa"/>
          <w:trHeight w:hRule="exact" w:val="576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D2F" w:rsidRDefault="005F7D2F">
            <w:pPr>
              <w:pStyle w:val="ScheduleTitle"/>
            </w:pPr>
          </w:p>
        </w:tc>
        <w:tc>
          <w:tcPr>
            <w:tcW w:w="94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D2F" w:rsidRPr="00D70139" w:rsidRDefault="00854E5E" w:rsidP="0064012A">
            <w:pPr>
              <w:pStyle w:val="ScheduleTitle"/>
              <w:rPr>
                <w:szCs w:val="40"/>
              </w:rPr>
            </w:pPr>
            <w:r w:rsidRPr="00D70139">
              <w:rPr>
                <w:szCs w:val="40"/>
              </w:rPr>
              <w:t>Week ONE</w:t>
            </w:r>
            <w:r w:rsidR="00437D51">
              <w:rPr>
                <w:szCs w:val="40"/>
              </w:rPr>
              <w:t xml:space="preserve"> (mAY 22-2</w:t>
            </w:r>
            <w:r w:rsidR="004044A9">
              <w:rPr>
                <w:szCs w:val="40"/>
              </w:rPr>
              <w:t>8</w:t>
            </w:r>
            <w:r w:rsidR="00437D51">
              <w:rPr>
                <w:szCs w:val="40"/>
              </w:rPr>
              <w:t>)</w:t>
            </w:r>
            <w:r w:rsidR="0064012A">
              <w:rPr>
                <w:szCs w:val="40"/>
              </w:rPr>
              <w:t xml:space="preserve"> – (Deborah on-call TA)</w:t>
            </w:r>
          </w:p>
        </w:tc>
      </w:tr>
      <w:tr w:rsidR="00854E5E" w:rsidTr="004520F8">
        <w:trPr>
          <w:gridAfter w:val="1"/>
          <w:wAfter w:w="59" w:type="dxa"/>
          <w:trHeight w:hRule="exact" w:val="547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54E5E" w:rsidRDefault="00854E5E">
            <w:pPr>
              <w:pStyle w:val="DayoftheWeek"/>
            </w:pPr>
            <w:r>
              <w:t>Monday</w:t>
            </w:r>
            <w:r w:rsidR="00437D51">
              <w:t xml:space="preserve"> – May 22</w:t>
            </w:r>
          </w:p>
        </w:tc>
        <w:tc>
          <w:tcPr>
            <w:tcW w:w="5130" w:type="dxa"/>
            <w:gridSpan w:val="5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54E5E" w:rsidRDefault="00854E5E" w:rsidP="00FD1616">
            <w:pPr>
              <w:pStyle w:val="DayoftheWeek"/>
            </w:pPr>
            <w:r>
              <w:t>Tuesday</w:t>
            </w:r>
            <w:r w:rsidR="00437D51">
              <w:t xml:space="preserve"> – May 23</w:t>
            </w:r>
          </w:p>
        </w:tc>
      </w:tr>
      <w:tr w:rsidR="00854E5E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854E5E" w:rsidRDefault="00854E5E">
            <w:pPr>
              <w:pStyle w:val="ColumnHeading"/>
            </w:pPr>
            <w:r>
              <w:t>Students Arrive</w:t>
            </w:r>
          </w:p>
        </w:tc>
        <w:tc>
          <w:tcPr>
            <w:tcW w:w="1710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854E5E" w:rsidRDefault="00854E5E">
            <w:pPr>
              <w:pStyle w:val="ColumnHeading"/>
            </w:pPr>
          </w:p>
        </w:tc>
        <w:tc>
          <w:tcPr>
            <w:tcW w:w="36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854E5E" w:rsidRDefault="00854E5E">
            <w:pPr>
              <w:pStyle w:val="ColumnHeading"/>
            </w:pPr>
            <w:r>
              <w:t>Day 1</w:t>
            </w:r>
          </w:p>
        </w:tc>
        <w:tc>
          <w:tcPr>
            <w:tcW w:w="1530" w:type="dxa"/>
            <w:gridSpan w:val="4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854E5E" w:rsidRDefault="00854E5E" w:rsidP="00854E5E">
            <w:pPr>
              <w:pStyle w:val="ColumnHeading"/>
            </w:pPr>
          </w:p>
        </w:tc>
      </w:tr>
      <w:tr w:rsidR="00854E5E" w:rsidTr="004520F8">
        <w:trPr>
          <w:gridAfter w:val="1"/>
          <w:wAfter w:w="59" w:type="dxa"/>
          <w:trHeight w:hRule="exact" w:val="546"/>
          <w:jc w:val="center"/>
        </w:trPr>
        <w:tc>
          <w:tcPr>
            <w:tcW w:w="4950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54E5E" w:rsidRDefault="00854E5E" w:rsidP="003C50A6">
            <w:r w:rsidRPr="005958AB">
              <w:rPr>
                <w:sz w:val="22"/>
              </w:rPr>
              <w:t>Check in</w:t>
            </w:r>
            <w:r w:rsidR="003C50A6">
              <w:rPr>
                <w:sz w:val="22"/>
              </w:rPr>
              <w:t xml:space="preserve">: </w:t>
            </w:r>
            <w:r w:rsidRPr="005958AB">
              <w:rPr>
                <w:sz w:val="22"/>
              </w:rPr>
              <w:t>housing, complete forms, campus</w:t>
            </w:r>
            <w:r w:rsidR="000A45D5">
              <w:rPr>
                <w:sz w:val="22"/>
              </w:rPr>
              <w:t xml:space="preserve"> tours</w:t>
            </w:r>
            <w:r w:rsidR="003C50A6">
              <w:rPr>
                <w:sz w:val="22"/>
              </w:rPr>
              <w:t xml:space="preserve">, entrance interviews </w:t>
            </w:r>
          </w:p>
        </w:tc>
        <w:tc>
          <w:tcPr>
            <w:tcW w:w="36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54E5E" w:rsidRDefault="00854E5E" w:rsidP="00FB03C2">
            <w:pPr>
              <w:pStyle w:val="NameNumber"/>
            </w:pPr>
            <w:r w:rsidRPr="005958AB">
              <w:rPr>
                <w:sz w:val="22"/>
              </w:rPr>
              <w:t>Breakfast</w:t>
            </w:r>
            <w:r w:rsidR="00460821">
              <w:rPr>
                <w:sz w:val="22"/>
              </w:rPr>
              <w:t xml:space="preserve"> – </w:t>
            </w:r>
            <w:r w:rsidR="00437D51">
              <w:rPr>
                <w:sz w:val="22"/>
              </w:rPr>
              <w:t>PIKE</w:t>
            </w:r>
          </w:p>
        </w:tc>
        <w:tc>
          <w:tcPr>
            <w:tcW w:w="1530" w:type="dxa"/>
            <w:gridSpan w:val="4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54E5E" w:rsidRDefault="00FB03C2" w:rsidP="00FB03C2">
            <w:pPr>
              <w:pStyle w:val="NameNumber"/>
            </w:pPr>
            <w:r>
              <w:rPr>
                <w:sz w:val="22"/>
              </w:rPr>
              <w:t>8:0</w:t>
            </w:r>
            <w:r w:rsidR="00AF38F8">
              <w:rPr>
                <w:sz w:val="22"/>
              </w:rPr>
              <w:t>0</w:t>
            </w:r>
            <w:r w:rsidR="00854E5E" w:rsidRPr="005958AB">
              <w:rPr>
                <w:sz w:val="22"/>
              </w:rPr>
              <w:t>-9:00</w:t>
            </w:r>
            <w:r w:rsidR="00AF38F8">
              <w:rPr>
                <w:sz w:val="22"/>
              </w:rPr>
              <w:t>AM</w:t>
            </w:r>
          </w:p>
        </w:tc>
      </w:tr>
      <w:tr w:rsidR="00C2110D" w:rsidTr="004520F8">
        <w:trPr>
          <w:gridAfter w:val="1"/>
          <w:wAfter w:w="59" w:type="dxa"/>
          <w:trHeight w:hRule="exact" w:val="448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Pr="00A17A66" w:rsidRDefault="00FD1616" w:rsidP="003C50A6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Check-In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Pr="00A17A66" w:rsidRDefault="00FD1616" w:rsidP="003C50A6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9:00AM-</w:t>
            </w:r>
            <w:r w:rsidR="003C50A6">
              <w:rPr>
                <w:sz w:val="22"/>
              </w:rPr>
              <w:t>3</w:t>
            </w:r>
            <w:r>
              <w:rPr>
                <w:sz w:val="22"/>
              </w:rPr>
              <w:t>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Pr="004044A9" w:rsidRDefault="006F1EB9" w:rsidP="00F124C1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Legal Issues in Higher Education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Default="00C2110D" w:rsidP="004044A9">
            <w:pPr>
              <w:pStyle w:val="NameNumber"/>
            </w:pPr>
            <w:r>
              <w:rPr>
                <w:sz w:val="22"/>
              </w:rPr>
              <w:t>9:</w:t>
            </w:r>
            <w:r w:rsidR="004044A9">
              <w:rPr>
                <w:sz w:val="22"/>
              </w:rPr>
              <w:t>0</w:t>
            </w:r>
            <w:r>
              <w:rPr>
                <w:sz w:val="22"/>
              </w:rPr>
              <w:t>0-1</w:t>
            </w:r>
            <w:r w:rsidR="004044A9">
              <w:rPr>
                <w:sz w:val="22"/>
              </w:rPr>
              <w:t>1</w:t>
            </w:r>
            <w:r>
              <w:rPr>
                <w:sz w:val="22"/>
              </w:rPr>
              <w:t>:00</w:t>
            </w:r>
            <w:r w:rsidR="004044A9">
              <w:rPr>
                <w:sz w:val="22"/>
              </w:rPr>
              <w:t>A</w:t>
            </w:r>
            <w:r>
              <w:rPr>
                <w:sz w:val="22"/>
              </w:rPr>
              <w:t>M</w:t>
            </w:r>
          </w:p>
        </w:tc>
      </w:tr>
      <w:tr w:rsidR="00C2110D" w:rsidTr="004520F8">
        <w:trPr>
          <w:gridAfter w:val="1"/>
          <w:wAfter w:w="59" w:type="dxa"/>
          <w:trHeight w:hRule="exact" w:val="61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Pr="004044A9" w:rsidRDefault="008B6FAA" w:rsidP="00FD1616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Orientation</w:t>
            </w:r>
            <w:r w:rsidR="003C50A6">
              <w:rPr>
                <w:sz w:val="22"/>
              </w:rPr>
              <w:t xml:space="preserve"> (Law School)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Pr="004044A9" w:rsidRDefault="008B6FAA" w:rsidP="00FD557C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4:00-6:00PM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Pr="00FD557C" w:rsidRDefault="00D9569D" w:rsidP="00FB03C2">
            <w:pPr>
              <w:pStyle w:val="NameNumber"/>
              <w:rPr>
                <w:sz w:val="22"/>
              </w:rPr>
            </w:pPr>
            <w:r w:rsidRPr="00FD1616">
              <w:rPr>
                <w:sz w:val="22"/>
              </w:rPr>
              <w:t xml:space="preserve">Guest Speaker </w:t>
            </w:r>
            <w:r w:rsidR="00FD1616">
              <w:rPr>
                <w:sz w:val="22"/>
              </w:rPr>
              <w:t>–</w:t>
            </w:r>
            <w:r w:rsidRPr="00FD1616">
              <w:rPr>
                <w:sz w:val="22"/>
              </w:rPr>
              <w:t xml:space="preserve"> </w:t>
            </w:r>
            <w:r w:rsidR="00FD1616">
              <w:rPr>
                <w:sz w:val="22"/>
              </w:rPr>
              <w:t xml:space="preserve">Prof. </w:t>
            </w:r>
            <w:r w:rsidRPr="00FD1616">
              <w:rPr>
                <w:sz w:val="22"/>
              </w:rPr>
              <w:t>Jordan Woods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Default="00C2110D" w:rsidP="004044A9">
            <w:pPr>
              <w:pStyle w:val="NameNumber"/>
            </w:pPr>
            <w:r>
              <w:rPr>
                <w:sz w:val="22"/>
              </w:rPr>
              <w:t>1</w:t>
            </w:r>
            <w:r w:rsidR="004044A9">
              <w:rPr>
                <w:sz w:val="22"/>
              </w:rPr>
              <w:t>1</w:t>
            </w:r>
            <w:r w:rsidR="00EA3AE2">
              <w:rPr>
                <w:sz w:val="22"/>
              </w:rPr>
              <w:t>:00</w:t>
            </w:r>
            <w:r w:rsidR="0064012A">
              <w:rPr>
                <w:sz w:val="22"/>
              </w:rPr>
              <w:t>AM</w:t>
            </w:r>
            <w:r w:rsidR="00EA3AE2">
              <w:rPr>
                <w:sz w:val="22"/>
              </w:rPr>
              <w:t>-</w:t>
            </w:r>
            <w:r w:rsidR="004044A9">
              <w:rPr>
                <w:sz w:val="22"/>
              </w:rPr>
              <w:t>12</w:t>
            </w:r>
            <w:r w:rsidR="00EA3AE2">
              <w:rPr>
                <w:sz w:val="22"/>
              </w:rPr>
              <w:t>:</w:t>
            </w:r>
            <w:r w:rsidR="004044A9">
              <w:rPr>
                <w:sz w:val="22"/>
              </w:rPr>
              <w:t>0</w:t>
            </w:r>
            <w:r>
              <w:rPr>
                <w:sz w:val="22"/>
              </w:rPr>
              <w:t>0PM</w:t>
            </w:r>
          </w:p>
        </w:tc>
      </w:tr>
      <w:tr w:rsidR="008B6FAA" w:rsidTr="004520F8">
        <w:trPr>
          <w:gridAfter w:val="1"/>
          <w:wAfter w:w="59" w:type="dxa"/>
          <w:trHeight w:hRule="exact" w:val="340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4044A9" w:rsidRDefault="008B6FAA" w:rsidP="00422DA0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Welcome Pizza Party  (</w:t>
            </w:r>
            <w:r w:rsidR="00422DA0">
              <w:rPr>
                <w:sz w:val="22"/>
              </w:rPr>
              <w:t>PIKE</w:t>
            </w:r>
            <w:r w:rsidR="003C50A6">
              <w:rPr>
                <w:sz w:val="22"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4044A9" w:rsidRDefault="008B6FAA" w:rsidP="008B6FAA">
            <w:pPr>
              <w:pStyle w:val="NameNumber"/>
              <w:rPr>
                <w:sz w:val="22"/>
              </w:rPr>
            </w:pPr>
            <w:r w:rsidRPr="004044A9">
              <w:rPr>
                <w:sz w:val="22"/>
              </w:rPr>
              <w:t>6:00</w:t>
            </w:r>
            <w:r>
              <w:rPr>
                <w:sz w:val="22"/>
              </w:rPr>
              <w:t>-8:00</w:t>
            </w:r>
            <w:r w:rsidRPr="004044A9">
              <w:rPr>
                <w:sz w:val="22"/>
              </w:rPr>
              <w:t>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4044A9" w:rsidRDefault="008B6FAA" w:rsidP="00A538AB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 xml:space="preserve">Lunch – </w:t>
            </w:r>
            <w:r w:rsidR="00A538AB">
              <w:rPr>
                <w:sz w:val="22"/>
              </w:rPr>
              <w:t>ARKU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A538AB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12:00-1:</w:t>
            </w:r>
            <w:r w:rsidR="00A538AB">
              <w:rPr>
                <w:sz w:val="22"/>
              </w:rPr>
              <w:t>0</w:t>
            </w:r>
            <w:r>
              <w:rPr>
                <w:sz w:val="22"/>
              </w:rPr>
              <w:t>0PM</w:t>
            </w:r>
          </w:p>
        </w:tc>
      </w:tr>
      <w:tr w:rsidR="008B6FAA" w:rsidTr="004520F8">
        <w:trPr>
          <w:gridAfter w:val="1"/>
          <w:wAfter w:w="59" w:type="dxa"/>
          <w:trHeight w:hRule="exact" w:val="340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4044A9" w:rsidRDefault="008B6FAA" w:rsidP="008B6FAA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Entrance Interviews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  <w:r>
              <w:rPr>
                <w:sz w:val="22"/>
              </w:rPr>
              <w:t>1:30-3:30PM</w:t>
            </w:r>
          </w:p>
        </w:tc>
      </w:tr>
      <w:tr w:rsidR="008B6FAA" w:rsidTr="004520F8">
        <w:trPr>
          <w:gridAfter w:val="1"/>
          <w:wAfter w:w="59" w:type="dxa"/>
          <w:trHeight w:hRule="exact" w:val="34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FB03C2" w:rsidP="00F57FEE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 xml:space="preserve">Law Student Panel 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3:30-5:00PM</w:t>
            </w:r>
          </w:p>
        </w:tc>
      </w:tr>
      <w:tr w:rsidR="008B6FAA" w:rsidTr="004520F8">
        <w:trPr>
          <w:gridAfter w:val="1"/>
          <w:wAfter w:w="59" w:type="dxa"/>
          <w:trHeight w:hRule="exact" w:val="34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AF38F8" w:rsidRDefault="008B6FAA" w:rsidP="008B6FAA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 xml:space="preserve">Kickoff Dinner </w:t>
            </w:r>
            <w:r w:rsidR="00FB03C2">
              <w:rPr>
                <w:sz w:val="22"/>
              </w:rPr>
              <w:t>– Grub’s on Dickson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AF38F8" w:rsidRDefault="008B6FAA" w:rsidP="008B6FAA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5:00PM</w:t>
            </w:r>
          </w:p>
        </w:tc>
      </w:tr>
      <w:tr w:rsidR="008B6FAA" w:rsidTr="004520F8">
        <w:trPr>
          <w:gridAfter w:val="1"/>
          <w:wAfter w:w="59" w:type="dxa"/>
          <w:trHeight w:hRule="exact" w:val="547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B6FAA" w:rsidRPr="00C25E92" w:rsidRDefault="008B6FAA" w:rsidP="008B6FAA">
            <w:pPr>
              <w:pStyle w:val="DayoftheWeek"/>
            </w:pPr>
            <w:r>
              <w:t xml:space="preserve">Wednesday – May 24 </w:t>
            </w:r>
          </w:p>
        </w:tc>
        <w:tc>
          <w:tcPr>
            <w:tcW w:w="5130" w:type="dxa"/>
            <w:gridSpan w:val="5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B6FAA" w:rsidRPr="001067C1" w:rsidRDefault="008B6FAA" w:rsidP="008B6FAA">
            <w:pPr>
              <w:pStyle w:val="DayoftheWeek"/>
              <w:rPr>
                <w:b/>
              </w:rPr>
            </w:pPr>
            <w:r>
              <w:t>Thursday – May 25</w:t>
            </w:r>
          </w:p>
        </w:tc>
      </w:tr>
      <w:tr w:rsidR="008B6FAA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8B6FAA" w:rsidRDefault="008B6FAA" w:rsidP="008B6FAA">
            <w:pPr>
              <w:pStyle w:val="ColumnHeading"/>
            </w:pPr>
            <w:r>
              <w:t>Day 2</w:t>
            </w:r>
          </w:p>
        </w:tc>
        <w:tc>
          <w:tcPr>
            <w:tcW w:w="1710" w:type="dxa"/>
            <w:gridSpan w:val="2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8B6FAA" w:rsidRDefault="008B6FAA" w:rsidP="008B6FAA">
            <w:pPr>
              <w:pStyle w:val="ColumnHeading"/>
            </w:pPr>
          </w:p>
        </w:tc>
        <w:tc>
          <w:tcPr>
            <w:tcW w:w="360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8B6FAA" w:rsidRDefault="008B6FAA" w:rsidP="008B6FAA">
            <w:pPr>
              <w:pStyle w:val="ColumnHeading"/>
            </w:pPr>
            <w:r>
              <w:t>Day 3</w:t>
            </w:r>
          </w:p>
        </w:tc>
        <w:tc>
          <w:tcPr>
            <w:tcW w:w="1530" w:type="dxa"/>
            <w:gridSpan w:val="4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8B6FAA" w:rsidRDefault="008B6FAA" w:rsidP="008B6FAA">
            <w:pPr>
              <w:pStyle w:val="ColumnHeading"/>
            </w:pPr>
          </w:p>
        </w:tc>
      </w:tr>
      <w:tr w:rsidR="008B6FAA" w:rsidTr="004520F8">
        <w:trPr>
          <w:gridAfter w:val="1"/>
          <w:wAfter w:w="59" w:type="dxa"/>
          <w:trHeight w:hRule="exact" w:val="447"/>
          <w:jc w:val="center"/>
        </w:trPr>
        <w:tc>
          <w:tcPr>
            <w:tcW w:w="324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5958AB" w:rsidRDefault="008B6FAA" w:rsidP="008B6FAA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710" w:type="dxa"/>
            <w:gridSpan w:val="2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5958AB" w:rsidRDefault="008B6FAA" w:rsidP="008B6FAA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8:00-9:00</w:t>
            </w:r>
            <w:r>
              <w:rPr>
                <w:sz w:val="22"/>
              </w:rPr>
              <w:t>AM</w:t>
            </w:r>
          </w:p>
        </w:tc>
        <w:tc>
          <w:tcPr>
            <w:tcW w:w="360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C2110D" w:rsidRDefault="00FB03C2" w:rsidP="008B6FAA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Breakfast – PIKE</w:t>
            </w:r>
          </w:p>
        </w:tc>
        <w:tc>
          <w:tcPr>
            <w:tcW w:w="1530" w:type="dxa"/>
            <w:gridSpan w:val="4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C2110D" w:rsidRDefault="00DA3E5A" w:rsidP="00DA3E5A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7</w:t>
            </w:r>
            <w:r w:rsidR="00FB03C2">
              <w:rPr>
                <w:sz w:val="22"/>
              </w:rPr>
              <w:t>:</w:t>
            </w:r>
            <w:r>
              <w:rPr>
                <w:sz w:val="22"/>
              </w:rPr>
              <w:t>3</w:t>
            </w:r>
            <w:r w:rsidR="00FB03C2">
              <w:rPr>
                <w:sz w:val="22"/>
              </w:rPr>
              <w:t>0-8:30AM</w:t>
            </w:r>
          </w:p>
        </w:tc>
      </w:tr>
      <w:tr w:rsidR="00FB03C2" w:rsidTr="004520F8">
        <w:trPr>
          <w:gridAfter w:val="1"/>
          <w:wAfter w:w="59" w:type="dxa"/>
          <w:trHeight w:hRule="exact" w:val="547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Legal Issues in Higher Education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9:00-1</w:t>
            </w:r>
            <w:r>
              <w:rPr>
                <w:sz w:val="22"/>
              </w:rPr>
              <w:t>1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00AM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Field Trip – Walmart Stores Inc. Legal Department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8:30AM-2:0</w:t>
            </w:r>
            <w:r w:rsidRPr="00C2110D">
              <w:rPr>
                <w:sz w:val="22"/>
              </w:rPr>
              <w:t>0PM</w:t>
            </w:r>
          </w:p>
        </w:tc>
      </w:tr>
      <w:tr w:rsidR="00FB03C2" w:rsidTr="00932E5A">
        <w:trPr>
          <w:gridAfter w:val="1"/>
          <w:wAfter w:w="59" w:type="dxa"/>
          <w:trHeight w:hRule="exact" w:val="1141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437D51" w:rsidRDefault="00FB03C2" w:rsidP="00FB03C2">
            <w:pPr>
              <w:pStyle w:val="NameNumber"/>
              <w:rPr>
                <w:sz w:val="20"/>
                <w:szCs w:val="20"/>
              </w:rPr>
            </w:pPr>
            <w:r w:rsidRPr="00FD1616">
              <w:rPr>
                <w:sz w:val="22"/>
              </w:rPr>
              <w:t>Law School Admissions</w:t>
            </w:r>
            <w:r>
              <w:rPr>
                <w:sz w:val="22"/>
              </w:rPr>
              <w:t>/Career Services Presentation</w:t>
            </w:r>
            <w:r w:rsidRPr="00FD1616">
              <w:rPr>
                <w:sz w:val="22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00-11:45PM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Field Trip – City of Bentonville (options): trail walks, Bentonville Square, Walmart Museum, Crystal Bridges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2:00-5:0</w:t>
            </w:r>
            <w:r w:rsidRPr="00C2110D">
              <w:rPr>
                <w:sz w:val="22"/>
              </w:rPr>
              <w:t>0PM</w:t>
            </w:r>
          </w:p>
        </w:tc>
      </w:tr>
      <w:tr w:rsidR="00FB03C2" w:rsidTr="004520F8">
        <w:trPr>
          <w:gridAfter w:val="1"/>
          <w:wAfter w:w="59" w:type="dxa"/>
          <w:trHeight w:hRule="exact" w:val="61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AD68F2" w:rsidRDefault="00FB03C2" w:rsidP="00FB03C2">
            <w:pPr>
              <w:pStyle w:val="NameNumber"/>
              <w:rPr>
                <w:sz w:val="22"/>
                <w:highlight w:val="yellow"/>
              </w:rPr>
            </w:pPr>
            <w:r w:rsidRPr="00FD1616">
              <w:rPr>
                <w:sz w:val="22"/>
              </w:rPr>
              <w:t xml:space="preserve">Guest Speaker – </w:t>
            </w:r>
            <w:r>
              <w:rPr>
                <w:sz w:val="22"/>
              </w:rPr>
              <w:t xml:space="preserve">Chief </w:t>
            </w:r>
            <w:r w:rsidRPr="00FD1616">
              <w:rPr>
                <w:sz w:val="22"/>
              </w:rPr>
              <w:t>Steve Gahagans</w:t>
            </w:r>
            <w:r>
              <w:rPr>
                <w:sz w:val="22"/>
              </w:rPr>
              <w:t xml:space="preserve"> </w:t>
            </w:r>
            <w:r w:rsidRPr="00FD1616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FD1616">
              <w:rPr>
                <w:sz w:val="22"/>
              </w:rPr>
              <w:t xml:space="preserve">Lunch  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45</w:t>
            </w:r>
            <w:r w:rsidRPr="005958AB">
              <w:rPr>
                <w:sz w:val="22"/>
              </w:rPr>
              <w:t>-1:00</w:t>
            </w:r>
            <w:r>
              <w:rPr>
                <w:sz w:val="22"/>
              </w:rPr>
              <w:t>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Dinner – Flying Fish</w:t>
            </w:r>
            <w:r>
              <w:rPr>
                <w:sz w:val="22"/>
              </w:rPr>
              <w:t>, Bentonville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5:00-6:3</w:t>
            </w:r>
            <w:r w:rsidRPr="00C2110D">
              <w:rPr>
                <w:sz w:val="22"/>
              </w:rPr>
              <w:t>0PM</w:t>
            </w:r>
          </w:p>
        </w:tc>
      </w:tr>
      <w:tr w:rsidR="00FB03C2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Kaplan LSAT Class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1:00-5:00</w:t>
            </w:r>
            <w:r>
              <w:rPr>
                <w:sz w:val="22"/>
              </w:rPr>
              <w:t>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Return to University of Arkansas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7</w:t>
            </w:r>
            <w:r w:rsidRPr="00C2110D">
              <w:rPr>
                <w:sz w:val="22"/>
              </w:rPr>
              <w:t>:00PM</w:t>
            </w:r>
          </w:p>
        </w:tc>
      </w:tr>
      <w:tr w:rsidR="00FB03C2" w:rsidTr="004520F8">
        <w:trPr>
          <w:gridAfter w:val="1"/>
          <w:wAfter w:w="59" w:type="dxa"/>
          <w:trHeight w:hRule="exact" w:val="331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 xml:space="preserve">Dinner </w:t>
            </w:r>
            <w:r>
              <w:rPr>
                <w:sz w:val="22"/>
              </w:rPr>
              <w:t>– Dining Hall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5:00</w:t>
            </w:r>
            <w:r>
              <w:rPr>
                <w:sz w:val="22"/>
              </w:rPr>
              <w:t>-6:30PM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Study Time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</w:p>
        </w:tc>
      </w:tr>
      <w:tr w:rsidR="00FB03C2" w:rsidTr="00932E5A">
        <w:trPr>
          <w:gridAfter w:val="1"/>
          <w:wAfter w:w="59" w:type="dxa"/>
          <w:trHeight w:hRule="exact" w:val="57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4" w:space="0" w:color="8064A2" w:themeColor="accent4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932E5A" w:rsidRDefault="00FB03C2" w:rsidP="00932E5A">
            <w:pPr>
              <w:pStyle w:val="NameNumber"/>
              <w:rPr>
                <w:color w:val="FF0000"/>
                <w:sz w:val="22"/>
              </w:rPr>
            </w:pPr>
            <w:r w:rsidRPr="005958AB">
              <w:rPr>
                <w:sz w:val="22"/>
              </w:rPr>
              <w:t>Study</w:t>
            </w:r>
            <w:r>
              <w:rPr>
                <w:sz w:val="22"/>
              </w:rPr>
              <w:t xml:space="preserve"> Hall</w:t>
            </w:r>
            <w:r w:rsidR="00932E5A">
              <w:rPr>
                <w:sz w:val="22"/>
              </w:rPr>
              <w:t xml:space="preserve"> – </w:t>
            </w:r>
            <w:r w:rsidR="00932E5A">
              <w:rPr>
                <w:color w:val="FF0000"/>
                <w:sz w:val="22"/>
              </w:rPr>
              <w:t>DISCUSS PAPER with assigned TA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6</w:t>
            </w:r>
            <w:r>
              <w:rPr>
                <w:sz w:val="22"/>
              </w:rPr>
              <w:t>:3</w:t>
            </w:r>
            <w:r w:rsidRPr="005958AB">
              <w:rPr>
                <w:sz w:val="22"/>
              </w:rPr>
              <w:t>0</w:t>
            </w:r>
            <w:r>
              <w:rPr>
                <w:sz w:val="22"/>
              </w:rPr>
              <w:t>-7:30PM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4" w:space="0" w:color="8064A2" w:themeColor="accent4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</w:p>
        </w:tc>
      </w:tr>
      <w:tr w:rsidR="00FB03C2" w:rsidTr="004520F8">
        <w:trPr>
          <w:gridAfter w:val="1"/>
          <w:wAfter w:w="59" w:type="dxa"/>
          <w:trHeight w:hRule="exact" w:val="547"/>
          <w:jc w:val="center"/>
        </w:trPr>
        <w:tc>
          <w:tcPr>
            <w:tcW w:w="4950" w:type="dxa"/>
            <w:gridSpan w:val="4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B03C2" w:rsidRDefault="00FB03C2" w:rsidP="00FB03C2">
            <w:pPr>
              <w:pStyle w:val="DayoftheWeek"/>
            </w:pPr>
            <w:r>
              <w:t>Friday – May 26</w:t>
            </w:r>
          </w:p>
        </w:tc>
        <w:tc>
          <w:tcPr>
            <w:tcW w:w="5130" w:type="dxa"/>
            <w:gridSpan w:val="5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B03C2" w:rsidRDefault="00FB03C2" w:rsidP="00FB03C2">
            <w:pPr>
              <w:pStyle w:val="DayoftheWeek"/>
            </w:pPr>
            <w:r>
              <w:t>Saturday/Sunday – May 27-28</w:t>
            </w:r>
          </w:p>
        </w:tc>
      </w:tr>
      <w:tr w:rsidR="00FB03C2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FB03C2" w:rsidRDefault="00FB03C2" w:rsidP="00FB03C2">
            <w:pPr>
              <w:pStyle w:val="ColumnHeading"/>
            </w:pPr>
            <w:r>
              <w:t>Day 4</w:t>
            </w:r>
          </w:p>
        </w:tc>
        <w:tc>
          <w:tcPr>
            <w:tcW w:w="1710" w:type="dxa"/>
            <w:gridSpan w:val="2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FB03C2" w:rsidRDefault="00FB03C2" w:rsidP="00FB03C2">
            <w:pPr>
              <w:pStyle w:val="ColumnHeading"/>
            </w:pPr>
          </w:p>
        </w:tc>
        <w:tc>
          <w:tcPr>
            <w:tcW w:w="360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FB03C2" w:rsidRDefault="00FB03C2" w:rsidP="00FB03C2">
            <w:pPr>
              <w:pStyle w:val="ColumnHeading"/>
            </w:pPr>
            <w:r>
              <w:t>Day 5/6</w:t>
            </w:r>
          </w:p>
        </w:tc>
        <w:tc>
          <w:tcPr>
            <w:tcW w:w="1530" w:type="dxa"/>
            <w:gridSpan w:val="4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FB03C2" w:rsidRDefault="00FB03C2" w:rsidP="00FB03C2">
            <w:pPr>
              <w:pStyle w:val="ColumnHeading"/>
            </w:pPr>
          </w:p>
        </w:tc>
      </w:tr>
      <w:tr w:rsidR="00FB03C2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A17A66" w:rsidRDefault="00FB03C2" w:rsidP="00FB03C2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710" w:type="dxa"/>
            <w:gridSpan w:val="2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A17A66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8:0</w:t>
            </w:r>
            <w:r w:rsidRPr="00A17A66">
              <w:rPr>
                <w:sz w:val="22"/>
              </w:rPr>
              <w:t>0-9:00AM</w:t>
            </w:r>
          </w:p>
        </w:tc>
        <w:tc>
          <w:tcPr>
            <w:tcW w:w="360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A17A66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Meals provided in ARKU &amp; Dining Hall</w:t>
            </w:r>
          </w:p>
        </w:tc>
        <w:tc>
          <w:tcPr>
            <w:tcW w:w="1530" w:type="dxa"/>
            <w:gridSpan w:val="4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A17A66" w:rsidRDefault="00FB03C2" w:rsidP="00FB03C2">
            <w:pPr>
              <w:pStyle w:val="NameNumber"/>
              <w:rPr>
                <w:sz w:val="22"/>
              </w:rPr>
            </w:pPr>
          </w:p>
        </w:tc>
      </w:tr>
      <w:tr w:rsidR="00932E5A" w:rsidRPr="00932E5A" w:rsidTr="00AB43A7">
        <w:trPr>
          <w:gridAfter w:val="1"/>
          <w:wAfter w:w="59" w:type="dxa"/>
          <w:trHeight w:hRule="exact" w:val="70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Legal Issues in Higher Education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9</w:t>
            </w:r>
            <w:r>
              <w:rPr>
                <w:sz w:val="22"/>
              </w:rPr>
              <w:t>:00-11:00</w:t>
            </w:r>
            <w:r w:rsidRPr="00A17A66">
              <w:rPr>
                <w:sz w:val="22"/>
              </w:rPr>
              <w:t>AM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32E5A" w:rsidRDefault="008C3F3D" w:rsidP="008C3F3D">
            <w:pPr>
              <w:pStyle w:val="NameNumber"/>
              <w:rPr>
                <w:color w:val="auto"/>
                <w:sz w:val="22"/>
              </w:rPr>
            </w:pPr>
            <w:r w:rsidRPr="00932E5A">
              <w:rPr>
                <w:color w:val="auto"/>
                <w:sz w:val="22"/>
              </w:rPr>
              <w:t>Meet at law school to introduce oral argument problem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32E5A" w:rsidRDefault="008C3F3D" w:rsidP="0064012A">
            <w:pPr>
              <w:pStyle w:val="NameNumber"/>
              <w:rPr>
                <w:color w:val="auto"/>
                <w:sz w:val="22"/>
              </w:rPr>
            </w:pPr>
            <w:r w:rsidRPr="00932E5A">
              <w:rPr>
                <w:color w:val="auto"/>
                <w:sz w:val="22"/>
              </w:rPr>
              <w:t>1</w:t>
            </w:r>
            <w:r w:rsidR="0064012A" w:rsidRPr="00932E5A">
              <w:rPr>
                <w:color w:val="auto"/>
                <w:sz w:val="22"/>
              </w:rPr>
              <w:t>0</w:t>
            </w:r>
            <w:r w:rsidRPr="00932E5A">
              <w:rPr>
                <w:color w:val="auto"/>
                <w:sz w:val="22"/>
              </w:rPr>
              <w:t>:00AM-12PM</w:t>
            </w:r>
          </w:p>
        </w:tc>
      </w:tr>
      <w:tr w:rsidR="008C3F3D" w:rsidTr="006F5C34">
        <w:trPr>
          <w:gridAfter w:val="1"/>
          <w:wAfter w:w="59" w:type="dxa"/>
          <w:trHeight w:hRule="exact" w:val="84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  <w:rPr>
                <w:sz w:val="22"/>
              </w:rPr>
            </w:pPr>
            <w:r w:rsidRPr="00FD47BF">
              <w:rPr>
                <w:sz w:val="22"/>
              </w:rPr>
              <w:t>Guest Speaker – AR Supreme Court Justice Howard Brill</w:t>
            </w:r>
          </w:p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11:00-12:00PM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32E5A" w:rsidRDefault="008C3F3D" w:rsidP="008C3F3D">
            <w:pPr>
              <w:pStyle w:val="NameNumber"/>
              <w:rPr>
                <w:color w:val="FF0000"/>
                <w:sz w:val="22"/>
              </w:rPr>
            </w:pPr>
            <w:r>
              <w:rPr>
                <w:sz w:val="22"/>
              </w:rPr>
              <w:t>Teaching assistant study hall and individual conferences</w:t>
            </w:r>
            <w:r w:rsidR="00932E5A">
              <w:rPr>
                <w:sz w:val="22"/>
              </w:rPr>
              <w:t xml:space="preserve"> – </w:t>
            </w:r>
            <w:r w:rsidR="00932E5A">
              <w:rPr>
                <w:color w:val="FF0000"/>
                <w:sz w:val="22"/>
              </w:rPr>
              <w:t>DRAFT OF PAPER DUE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6F5C34">
        <w:trPr>
          <w:gridAfter w:val="1"/>
          <w:wAfter w:w="59" w:type="dxa"/>
          <w:trHeight w:hRule="exact" w:val="57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Lunch – A</w:t>
            </w:r>
            <w:r>
              <w:rPr>
                <w:sz w:val="22"/>
              </w:rPr>
              <w:t>RKU</w:t>
            </w:r>
            <w:r w:rsidRPr="00A17A66">
              <w:rPr>
                <w:sz w:val="22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12:00-1:00PM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time, study time, optional local excursions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932E5A">
        <w:trPr>
          <w:gridAfter w:val="1"/>
          <w:wAfter w:w="59" w:type="dxa"/>
          <w:trHeight w:hRule="exact" w:val="376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Kaplan LSAT Class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1:00-5:00PM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E65006">
        <w:trPr>
          <w:gridAfter w:val="1"/>
          <w:wAfter w:w="59" w:type="dxa"/>
          <w:trHeight w:hRule="exact" w:val="25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 xml:space="preserve">Dinner </w:t>
            </w:r>
            <w:r>
              <w:rPr>
                <w:sz w:val="22"/>
              </w:rPr>
              <w:t>– Dining Hall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5:</w:t>
            </w:r>
            <w:r>
              <w:rPr>
                <w:sz w:val="22"/>
              </w:rPr>
              <w:t>0</w:t>
            </w:r>
            <w:r w:rsidRPr="00A17A66">
              <w:rPr>
                <w:sz w:val="22"/>
              </w:rPr>
              <w:t>0-6:30PM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E65006">
        <w:trPr>
          <w:gridAfter w:val="1"/>
          <w:wAfter w:w="59" w:type="dxa"/>
          <w:trHeight w:hRule="exact" w:val="30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Study Time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6:30PM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6F5C34">
        <w:trPr>
          <w:gridAfter w:val="1"/>
          <w:wAfter w:w="59" w:type="dxa"/>
          <w:trHeight w:hRule="exact" w:val="11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6F5C34">
        <w:trPr>
          <w:gridAfter w:val="1"/>
          <w:wAfter w:w="59" w:type="dxa"/>
          <w:trHeight w:hRule="exact" w:val="11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  <w:rPr>
                <w:sz w:val="22"/>
              </w:rPr>
            </w:pPr>
          </w:p>
          <w:p w:rsidR="008C3F3D" w:rsidRDefault="008C3F3D" w:rsidP="008C3F3D">
            <w:pPr>
              <w:pStyle w:val="NameNumber"/>
              <w:rPr>
                <w:sz w:val="22"/>
              </w:rPr>
            </w:pPr>
          </w:p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932E5A">
        <w:trPr>
          <w:gridAfter w:val="1"/>
          <w:wAfter w:w="59" w:type="dxa"/>
          <w:trHeight w:hRule="exact" w:val="11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6F5C34">
        <w:trPr>
          <w:gridAfter w:val="1"/>
          <w:wAfter w:w="59" w:type="dxa"/>
          <w:trHeight w:hRule="exact" w:val="11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</w:tr>
      <w:tr w:rsidR="008C3F3D" w:rsidTr="00F52097">
        <w:trPr>
          <w:gridAfter w:val="3"/>
          <w:wAfter w:w="644" w:type="dxa"/>
          <w:trHeight w:hRule="exact" w:val="576"/>
          <w:jc w:val="center"/>
        </w:trPr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F3D" w:rsidRPr="00D70139" w:rsidRDefault="008C3F3D" w:rsidP="008C3F3D">
            <w:pPr>
              <w:pStyle w:val="ScheduleTitle"/>
              <w:rPr>
                <w:szCs w:val="40"/>
              </w:rPr>
            </w:pPr>
            <w:r w:rsidRPr="00D70139">
              <w:rPr>
                <w:szCs w:val="40"/>
              </w:rPr>
              <w:lastRenderedPageBreak/>
              <w:t>Week Two</w:t>
            </w:r>
            <w:r>
              <w:rPr>
                <w:szCs w:val="40"/>
              </w:rPr>
              <w:t xml:space="preserve"> (mAY 29-jUNE 4)</w:t>
            </w:r>
            <w:r w:rsidR="0064012A">
              <w:rPr>
                <w:szCs w:val="40"/>
              </w:rPr>
              <w:t xml:space="preserve"> (Caleb on-call ta)</w:t>
            </w:r>
          </w:p>
        </w:tc>
      </w:tr>
      <w:tr w:rsidR="008C3F3D" w:rsidTr="004520F8">
        <w:trPr>
          <w:gridAfter w:val="1"/>
          <w:wAfter w:w="59" w:type="dxa"/>
          <w:trHeight w:hRule="exact" w:val="707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8C3F3D">
            <w:pPr>
              <w:pStyle w:val="DayoftheWeek"/>
            </w:pPr>
            <w:r>
              <w:t>Monday – May 29</w:t>
            </w:r>
          </w:p>
        </w:tc>
        <w:tc>
          <w:tcPr>
            <w:tcW w:w="5130" w:type="dxa"/>
            <w:gridSpan w:val="5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8C3F3D">
            <w:pPr>
              <w:pStyle w:val="DayoftheWeek"/>
            </w:pPr>
            <w:r>
              <w:t xml:space="preserve">Tuesday – May 30 </w:t>
            </w:r>
          </w:p>
        </w:tc>
      </w:tr>
      <w:tr w:rsidR="008C3F3D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7</w:t>
            </w:r>
          </w:p>
        </w:tc>
        <w:tc>
          <w:tcPr>
            <w:tcW w:w="1710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  <w:tc>
          <w:tcPr>
            <w:tcW w:w="36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8</w:t>
            </w:r>
          </w:p>
        </w:tc>
        <w:tc>
          <w:tcPr>
            <w:tcW w:w="1530" w:type="dxa"/>
            <w:gridSpan w:val="4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</w:tr>
      <w:tr w:rsidR="008C3F3D" w:rsidTr="00A02469">
        <w:trPr>
          <w:gridAfter w:val="1"/>
          <w:wAfter w:w="59" w:type="dxa"/>
          <w:trHeight w:hRule="exact" w:val="483"/>
          <w:jc w:val="center"/>
        </w:trPr>
        <w:tc>
          <w:tcPr>
            <w:tcW w:w="32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F57FEE" w:rsidRDefault="008C3F3D" w:rsidP="008C3F3D">
            <w:pPr>
              <w:pStyle w:val="NameNumber"/>
              <w:rPr>
                <w:b/>
                <w:sz w:val="22"/>
              </w:rPr>
            </w:pPr>
            <w:r w:rsidRPr="00F57FEE">
              <w:rPr>
                <w:b/>
                <w:sz w:val="22"/>
              </w:rPr>
              <w:t>Breakfast – PIKE</w:t>
            </w:r>
          </w:p>
        </w:tc>
        <w:tc>
          <w:tcPr>
            <w:tcW w:w="1710" w:type="dxa"/>
            <w:gridSpan w:val="2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530" w:type="dxa"/>
            <w:gridSpan w:val="4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7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3</w:t>
            </w:r>
            <w:r w:rsidRPr="00C2110D">
              <w:rPr>
                <w:sz w:val="22"/>
              </w:rPr>
              <w:t>0-</w:t>
            </w:r>
            <w:r>
              <w:rPr>
                <w:sz w:val="22"/>
              </w:rPr>
              <w:t>8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3</w:t>
            </w:r>
            <w:r w:rsidRPr="00C2110D">
              <w:rPr>
                <w:sz w:val="22"/>
              </w:rPr>
              <w:t>0AM</w:t>
            </w:r>
          </w:p>
        </w:tc>
      </w:tr>
      <w:tr w:rsidR="008C3F3D" w:rsidTr="00A02469">
        <w:trPr>
          <w:gridAfter w:val="1"/>
          <w:wAfter w:w="59" w:type="dxa"/>
          <w:trHeight w:hRule="exact" w:val="448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F57FEE" w:rsidRDefault="008C3F3D" w:rsidP="008C3F3D">
            <w:pPr>
              <w:pStyle w:val="NameNumber"/>
              <w:rPr>
                <w:b/>
                <w:sz w:val="22"/>
              </w:rPr>
            </w:pPr>
            <w:r w:rsidRPr="00F57FEE">
              <w:rPr>
                <w:b/>
                <w:sz w:val="22"/>
              </w:rPr>
              <w:t xml:space="preserve">BUFFALO RIVER FLOAT TRIP 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 w:rsidRPr="00EF6CBE">
              <w:rPr>
                <w:sz w:val="22"/>
              </w:rPr>
              <w:t xml:space="preserve">KUTAK ROCK </w:t>
            </w:r>
            <w:r>
              <w:rPr>
                <w:sz w:val="22"/>
              </w:rPr>
              <w:t xml:space="preserve">Law Firm </w:t>
            </w:r>
            <w:r w:rsidRPr="00EF6CBE">
              <w:rPr>
                <w:sz w:val="22"/>
              </w:rPr>
              <w:t>visit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9:00-1</w:t>
            </w:r>
            <w:r>
              <w:rPr>
                <w:sz w:val="22"/>
              </w:rPr>
              <w:t>0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30AM</w:t>
            </w:r>
          </w:p>
        </w:tc>
      </w:tr>
      <w:tr w:rsidR="008C3F3D" w:rsidTr="00A02469">
        <w:trPr>
          <w:gridAfter w:val="1"/>
          <w:wAfter w:w="59" w:type="dxa"/>
          <w:trHeight w:hRule="exact" w:val="43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  <w:r w:rsidRPr="00957D85">
              <w:rPr>
                <w:sz w:val="22"/>
              </w:rPr>
              <w:t xml:space="preserve">Guest Speaker – </w:t>
            </w:r>
            <w:r>
              <w:rPr>
                <w:sz w:val="22"/>
              </w:rPr>
              <w:t xml:space="preserve">Atty. </w:t>
            </w:r>
            <w:r w:rsidRPr="00957D85">
              <w:rPr>
                <w:sz w:val="22"/>
              </w:rPr>
              <w:t>Matt McCoy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11:00-12:00PM</w:t>
            </w:r>
          </w:p>
        </w:tc>
      </w:tr>
      <w:tr w:rsidR="008C3F3D" w:rsidTr="00A02469">
        <w:trPr>
          <w:gridAfter w:val="1"/>
          <w:wAfter w:w="59" w:type="dxa"/>
          <w:trHeight w:hRule="exact" w:val="25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 xml:space="preserve">Lunch – </w:t>
            </w:r>
            <w:r>
              <w:rPr>
                <w:sz w:val="22"/>
              </w:rPr>
              <w:t>ARKU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 w:rsidRPr="00C2110D">
              <w:rPr>
                <w:sz w:val="22"/>
              </w:rPr>
              <w:t>:00-1:00PM</w:t>
            </w:r>
          </w:p>
        </w:tc>
      </w:tr>
      <w:tr w:rsidR="008C3F3D" w:rsidTr="00A02469">
        <w:trPr>
          <w:gridAfter w:val="1"/>
          <w:wAfter w:w="59" w:type="dxa"/>
          <w:trHeight w:hRule="exact" w:val="610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  <w:r w:rsidRPr="00957D85">
              <w:rPr>
                <w:sz w:val="22"/>
              </w:rPr>
              <w:t>Guest Speaker – Financing Your Legal Education Seminar (AccessLex)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1:00-2:</w:t>
            </w:r>
            <w:r>
              <w:rPr>
                <w:sz w:val="22"/>
              </w:rPr>
              <w:t>15</w:t>
            </w:r>
            <w:r w:rsidRPr="00C2110D">
              <w:rPr>
                <w:sz w:val="22"/>
              </w:rPr>
              <w:t>PM</w:t>
            </w:r>
          </w:p>
        </w:tc>
      </w:tr>
      <w:tr w:rsidR="008C3F3D" w:rsidTr="00AC7923">
        <w:trPr>
          <w:gridAfter w:val="1"/>
          <w:wAfter w:w="59" w:type="dxa"/>
          <w:trHeight w:hRule="exact" w:val="61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D68F2" w:rsidRDefault="008C3F3D" w:rsidP="008C3F3D">
            <w:pPr>
              <w:pStyle w:val="NameNumb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1C01B0" w:rsidRDefault="008C3F3D" w:rsidP="008C3F3D">
            <w:pPr>
              <w:pStyle w:val="NameNumber"/>
              <w:rPr>
                <w:color w:val="auto"/>
                <w:sz w:val="22"/>
              </w:rPr>
            </w:pPr>
            <w:r w:rsidRPr="001C01B0">
              <w:rPr>
                <w:color w:val="auto"/>
                <w:sz w:val="22"/>
              </w:rPr>
              <w:t>Guest Speaker</w:t>
            </w:r>
            <w:r>
              <w:rPr>
                <w:color w:val="auto"/>
                <w:sz w:val="22"/>
              </w:rPr>
              <w:t>s</w:t>
            </w:r>
            <w:r w:rsidRPr="001C01B0">
              <w:rPr>
                <w:color w:val="auto"/>
                <w:sz w:val="22"/>
              </w:rPr>
              <w:t xml:space="preserve"> – Prof. Steve Clowney</w:t>
            </w:r>
            <w:r>
              <w:rPr>
                <w:color w:val="auto"/>
                <w:sz w:val="22"/>
              </w:rPr>
              <w:t xml:space="preserve"> and Cyndi Nance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2:</w:t>
            </w:r>
            <w:r>
              <w:rPr>
                <w:sz w:val="22"/>
              </w:rPr>
              <w:t>15</w:t>
            </w:r>
            <w:r w:rsidRPr="00C2110D">
              <w:rPr>
                <w:sz w:val="22"/>
              </w:rPr>
              <w:t>-</w:t>
            </w:r>
            <w:r>
              <w:rPr>
                <w:sz w:val="22"/>
              </w:rPr>
              <w:t>3:00PM</w:t>
            </w:r>
          </w:p>
        </w:tc>
      </w:tr>
      <w:tr w:rsidR="008C3F3D" w:rsidTr="00AB43A7">
        <w:trPr>
          <w:gridAfter w:val="1"/>
          <w:wAfter w:w="59" w:type="dxa"/>
          <w:trHeight w:hRule="exact" w:val="601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D68F2" w:rsidRDefault="008C3F3D" w:rsidP="008C3F3D">
            <w:pPr>
              <w:pStyle w:val="NameNumb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AB43A7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6F5C34">
            <w:pPr>
              <w:pStyle w:val="NameNumber"/>
              <w:rPr>
                <w:sz w:val="22"/>
              </w:rPr>
            </w:pPr>
            <w:r w:rsidRPr="00932E5A">
              <w:rPr>
                <w:color w:val="FF0000"/>
                <w:sz w:val="22"/>
              </w:rPr>
              <w:t>Study Hall with TA Mentor</w:t>
            </w:r>
            <w:r w:rsidR="00AB43A7" w:rsidRPr="00932E5A">
              <w:rPr>
                <w:color w:val="FF0000"/>
                <w:sz w:val="22"/>
              </w:rPr>
              <w:t xml:space="preserve"> </w:t>
            </w:r>
            <w:r w:rsidR="00932E5A">
              <w:rPr>
                <w:color w:val="FF0000"/>
                <w:sz w:val="22"/>
              </w:rPr>
              <w:t xml:space="preserve">to work on paper 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3:00-5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0PM</w:t>
            </w:r>
          </w:p>
        </w:tc>
      </w:tr>
      <w:tr w:rsidR="008C3F3D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D68F2" w:rsidRDefault="008C3F3D" w:rsidP="008C3F3D">
            <w:pPr>
              <w:pStyle w:val="NameNumb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 xml:space="preserve">Dinner – </w:t>
            </w:r>
            <w:r>
              <w:rPr>
                <w:sz w:val="22"/>
              </w:rPr>
              <w:t>Dining Hall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</w:t>
            </w:r>
            <w:r>
              <w:rPr>
                <w:sz w:val="22"/>
              </w:rPr>
              <w:t>-6:30</w:t>
            </w:r>
            <w:r w:rsidRPr="00C2110D">
              <w:rPr>
                <w:sz w:val="22"/>
              </w:rPr>
              <w:t>PM</w:t>
            </w:r>
          </w:p>
        </w:tc>
      </w:tr>
      <w:tr w:rsidR="008C3F3D" w:rsidTr="00A02469">
        <w:trPr>
          <w:gridAfter w:val="1"/>
          <w:wAfter w:w="59" w:type="dxa"/>
          <w:trHeight w:hRule="exact" w:val="87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6F5C34">
        <w:trPr>
          <w:gridAfter w:val="1"/>
          <w:wAfter w:w="59" w:type="dxa"/>
          <w:trHeight w:hRule="exact" w:val="11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</w:tr>
      <w:tr w:rsidR="008C3F3D" w:rsidTr="004520F8">
        <w:trPr>
          <w:gridAfter w:val="1"/>
          <w:wAfter w:w="59" w:type="dxa"/>
          <w:trHeight w:hRule="exact" w:val="547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794083">
            <w:pPr>
              <w:pStyle w:val="DayoftheWeek"/>
            </w:pPr>
            <w:r>
              <w:t xml:space="preserve">Wednesday – May 31 </w:t>
            </w:r>
          </w:p>
        </w:tc>
        <w:tc>
          <w:tcPr>
            <w:tcW w:w="5130" w:type="dxa"/>
            <w:gridSpan w:val="5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290EF8">
            <w:pPr>
              <w:pStyle w:val="DayoftheWeek"/>
            </w:pPr>
            <w:r w:rsidRPr="00316D96">
              <w:t>Thursday – June 1</w:t>
            </w:r>
            <w:r>
              <w:t xml:space="preserve"> </w:t>
            </w:r>
            <w:r w:rsidR="00794083" w:rsidRPr="00932E5A">
              <w:rPr>
                <w:color w:val="FF0000"/>
              </w:rPr>
              <w:t>[PAPER DUE</w:t>
            </w:r>
            <w:r w:rsidR="00794083">
              <w:rPr>
                <w:color w:val="FF0000"/>
              </w:rPr>
              <w:t xml:space="preserve"> </w:t>
            </w:r>
            <w:r w:rsidR="00694FB9">
              <w:rPr>
                <w:color w:val="FF0000"/>
              </w:rPr>
              <w:t xml:space="preserve">TO ASSIGNED TA </w:t>
            </w:r>
            <w:r w:rsidR="00290EF8">
              <w:rPr>
                <w:color w:val="FF0000"/>
              </w:rPr>
              <w:t>BY – 9:00 am</w:t>
            </w:r>
            <w:r w:rsidR="00794083" w:rsidRPr="00932E5A">
              <w:rPr>
                <w:color w:val="FF0000"/>
              </w:rPr>
              <w:t>]</w:t>
            </w:r>
          </w:p>
        </w:tc>
      </w:tr>
      <w:tr w:rsidR="008C3F3D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9</w:t>
            </w:r>
          </w:p>
        </w:tc>
        <w:tc>
          <w:tcPr>
            <w:tcW w:w="1710" w:type="dxa"/>
            <w:gridSpan w:val="2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  <w:tc>
          <w:tcPr>
            <w:tcW w:w="360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10</w:t>
            </w:r>
          </w:p>
        </w:tc>
        <w:tc>
          <w:tcPr>
            <w:tcW w:w="1530" w:type="dxa"/>
            <w:gridSpan w:val="4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</w:tr>
      <w:tr w:rsidR="008C3F3D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710" w:type="dxa"/>
            <w:gridSpan w:val="2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8:0</w:t>
            </w:r>
            <w:r w:rsidRPr="00C2110D">
              <w:rPr>
                <w:sz w:val="22"/>
              </w:rPr>
              <w:t>0-9:00AM</w:t>
            </w:r>
          </w:p>
        </w:tc>
        <w:tc>
          <w:tcPr>
            <w:tcW w:w="360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530" w:type="dxa"/>
            <w:gridSpan w:val="4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0-</w:t>
            </w:r>
            <w:r>
              <w:rPr>
                <w:sz w:val="22"/>
              </w:rPr>
              <w:t>9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00</w:t>
            </w:r>
            <w:r w:rsidRPr="00C2110D">
              <w:rPr>
                <w:sz w:val="22"/>
              </w:rPr>
              <w:t>AM</w:t>
            </w:r>
          </w:p>
        </w:tc>
      </w:tr>
      <w:tr w:rsidR="008C3F3D" w:rsidTr="004520F8">
        <w:trPr>
          <w:gridAfter w:val="1"/>
          <w:wAfter w:w="59" w:type="dxa"/>
          <w:trHeight w:hRule="exact" w:val="475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DA3E5A" w:rsidRDefault="008C3F3D" w:rsidP="008C3F3D">
            <w:pPr>
              <w:pStyle w:val="NameNumber"/>
              <w:rPr>
                <w:sz w:val="22"/>
              </w:rPr>
            </w:pPr>
            <w:r w:rsidRPr="00DA3E5A">
              <w:rPr>
                <w:sz w:val="22"/>
              </w:rPr>
              <w:t>Guest Speaker - Dr. Danielle Wood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DA3E5A" w:rsidRDefault="008C3F3D" w:rsidP="008C3F3D">
            <w:pPr>
              <w:pStyle w:val="NameNumber"/>
              <w:rPr>
                <w:sz w:val="22"/>
              </w:rPr>
            </w:pPr>
            <w:r w:rsidRPr="00DA3E5A">
              <w:rPr>
                <w:sz w:val="22"/>
              </w:rPr>
              <w:t>9:00-10:00AM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DD1752" w:rsidRDefault="008C3F3D" w:rsidP="008C3F3D">
            <w:pPr>
              <w:pStyle w:val="NameNumber"/>
              <w:rPr>
                <w:sz w:val="22"/>
              </w:rPr>
            </w:pPr>
            <w:r w:rsidRPr="00DD1752">
              <w:rPr>
                <w:sz w:val="22"/>
              </w:rPr>
              <w:t xml:space="preserve">Guest Speaker - Jason Hatfield 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226504" w:rsidRDefault="008C3F3D" w:rsidP="008C3F3D">
            <w:pPr>
              <w:pStyle w:val="NameNumber"/>
              <w:rPr>
                <w:sz w:val="22"/>
              </w:rPr>
            </w:pPr>
            <w:r w:rsidRPr="00226504">
              <w:rPr>
                <w:sz w:val="22"/>
              </w:rPr>
              <w:t>9:00-10:</w:t>
            </w:r>
            <w:r>
              <w:rPr>
                <w:sz w:val="22"/>
              </w:rPr>
              <w:t>0</w:t>
            </w:r>
            <w:r w:rsidRPr="00226504">
              <w:rPr>
                <w:sz w:val="22"/>
              </w:rPr>
              <w:t>0AM</w:t>
            </w:r>
          </w:p>
        </w:tc>
      </w:tr>
      <w:tr w:rsidR="008C3F3D" w:rsidTr="001C01B0">
        <w:trPr>
          <w:gridAfter w:val="1"/>
          <w:wAfter w:w="59" w:type="dxa"/>
          <w:trHeight w:hRule="exact" w:val="43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Guest Speaker- Dr. Dave Gearhart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10:00-11:00AM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DD1752" w:rsidRDefault="008C3F3D" w:rsidP="008C3F3D">
            <w:pPr>
              <w:pStyle w:val="NameNumber"/>
              <w:rPr>
                <w:sz w:val="22"/>
              </w:rPr>
            </w:pPr>
            <w:r w:rsidRPr="00DD1752">
              <w:rPr>
                <w:sz w:val="22"/>
              </w:rPr>
              <w:t>Guest Speaker – Daniel Feild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10:00-11:00AM</w:t>
            </w:r>
          </w:p>
        </w:tc>
      </w:tr>
      <w:tr w:rsidR="008C3F3D" w:rsidTr="004520F8">
        <w:trPr>
          <w:gridAfter w:val="1"/>
          <w:wAfter w:w="59" w:type="dxa"/>
          <w:trHeight w:hRule="exact" w:val="61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 w:rsidRPr="00957D85">
              <w:rPr>
                <w:sz w:val="22"/>
              </w:rPr>
              <w:t>Guest Speaker – Jeremiah Wax</w:t>
            </w:r>
            <w:r>
              <w:rPr>
                <w:sz w:val="22"/>
              </w:rPr>
              <w:t xml:space="preserve"> /Lunch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00-12:30PM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  <w:r w:rsidRPr="00957D85">
              <w:rPr>
                <w:sz w:val="22"/>
              </w:rPr>
              <w:t>Guest Speaker – Tyler Farrar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5958AB">
              <w:rPr>
                <w:sz w:val="22"/>
              </w:rPr>
              <w:t>0-1</w:t>
            </w:r>
            <w:r>
              <w:rPr>
                <w:sz w:val="22"/>
              </w:rPr>
              <w:t>2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00PM</w:t>
            </w:r>
          </w:p>
        </w:tc>
      </w:tr>
      <w:tr w:rsidR="008C3F3D" w:rsidTr="004520F8">
        <w:trPr>
          <w:gridAfter w:val="1"/>
          <w:wAfter w:w="59" w:type="dxa"/>
          <w:trHeight w:hRule="exact" w:val="340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Kaplan LSAT Class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1:00-5:00PM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Lunch - ARKU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12:00-1:00PM</w:t>
            </w:r>
          </w:p>
        </w:tc>
      </w:tr>
      <w:tr w:rsidR="008C3F3D" w:rsidTr="004520F8">
        <w:trPr>
          <w:gridAfter w:val="1"/>
          <w:wAfter w:w="59" w:type="dxa"/>
          <w:trHeight w:hRule="exact" w:val="340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Dinner – Dining Hall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5:00-6:30PM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  <w:r w:rsidRPr="00957D85">
              <w:rPr>
                <w:sz w:val="22"/>
              </w:rPr>
              <w:t>Kaplan LSAT Class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</w:t>
            </w:r>
            <w:r>
              <w:rPr>
                <w:sz w:val="22"/>
              </w:rPr>
              <w:t>:00-5:0</w:t>
            </w:r>
            <w:r w:rsidRPr="00C2110D">
              <w:rPr>
                <w:sz w:val="22"/>
              </w:rPr>
              <w:t>0PM</w:t>
            </w:r>
          </w:p>
        </w:tc>
      </w:tr>
      <w:tr w:rsidR="008C3F3D" w:rsidTr="006F5C34">
        <w:trPr>
          <w:gridAfter w:val="1"/>
          <w:wAfter w:w="59" w:type="dxa"/>
          <w:trHeight w:hRule="exact" w:val="592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794083">
            <w:pPr>
              <w:pStyle w:val="NameNumber"/>
              <w:rPr>
                <w:sz w:val="22"/>
              </w:rPr>
            </w:pPr>
            <w:r w:rsidRPr="00290EF8">
              <w:rPr>
                <w:color w:val="FF0000"/>
                <w:sz w:val="22"/>
              </w:rPr>
              <w:t>Study Hall with TA Mentor</w:t>
            </w:r>
            <w:r w:rsidR="00794083" w:rsidRPr="00290EF8">
              <w:rPr>
                <w:color w:val="FF0000"/>
                <w:sz w:val="22"/>
              </w:rPr>
              <w:t xml:space="preserve"> / Work </w:t>
            </w:r>
            <w:r w:rsidR="00794083" w:rsidRPr="00794083">
              <w:rPr>
                <w:color w:val="FF0000"/>
                <w:sz w:val="22"/>
              </w:rPr>
              <w:t>on Final Paper</w:t>
            </w:r>
            <w:r w:rsidR="006F5C34">
              <w:rPr>
                <w:color w:val="FF0000"/>
                <w:sz w:val="22"/>
              </w:rPr>
              <w:t xml:space="preserve"> </w:t>
            </w:r>
            <w:r w:rsidR="006F5C34" w:rsidRPr="006F5C34">
              <w:rPr>
                <w:color w:val="FF0000"/>
                <w:sz w:val="22"/>
                <w:highlight w:val="yellow"/>
              </w:rPr>
              <w:t>– PIKE</w:t>
            </w:r>
            <w:r w:rsidR="006F5C34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6:30PM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Dinner – Dining Hall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5:00-6:30PM</w:t>
            </w:r>
          </w:p>
        </w:tc>
      </w:tr>
      <w:tr w:rsidR="008C3F3D" w:rsidTr="006F5C34">
        <w:trPr>
          <w:gridAfter w:val="1"/>
          <w:wAfter w:w="59" w:type="dxa"/>
          <w:trHeight w:hRule="exact" w:val="592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Study Time</w:t>
            </w:r>
            <w:r w:rsidR="00794083">
              <w:rPr>
                <w:sz w:val="22"/>
              </w:rPr>
              <w:t>/</w:t>
            </w:r>
            <w:r w:rsidR="00794083" w:rsidRPr="00957D85">
              <w:rPr>
                <w:sz w:val="22"/>
              </w:rPr>
              <w:t xml:space="preserve"> </w:t>
            </w:r>
            <w:r w:rsidR="00794083" w:rsidRPr="00794083">
              <w:rPr>
                <w:color w:val="FF0000"/>
                <w:sz w:val="22"/>
              </w:rPr>
              <w:t xml:space="preserve">LSAT Midpoint Test </w:t>
            </w:r>
            <w:r w:rsidR="00794083">
              <w:rPr>
                <w:sz w:val="22"/>
              </w:rPr>
              <w:t>(on your own)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6:30PM</w:t>
            </w:r>
          </w:p>
        </w:tc>
      </w:tr>
      <w:tr w:rsidR="008C3F3D" w:rsidTr="00316D96">
        <w:trPr>
          <w:gridAfter w:val="1"/>
          <w:wAfter w:w="59" w:type="dxa"/>
          <w:trHeight w:hRule="exact" w:val="547"/>
          <w:jc w:val="center"/>
        </w:trPr>
        <w:tc>
          <w:tcPr>
            <w:tcW w:w="4950" w:type="dxa"/>
            <w:gridSpan w:val="4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8C3F3D">
            <w:pPr>
              <w:pStyle w:val="DayoftheWeek"/>
            </w:pPr>
            <w:r w:rsidRPr="00316D96">
              <w:t>Friday – June 2</w:t>
            </w:r>
          </w:p>
        </w:tc>
        <w:tc>
          <w:tcPr>
            <w:tcW w:w="5130" w:type="dxa"/>
            <w:gridSpan w:val="5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8C3F3D">
            <w:pPr>
              <w:pStyle w:val="DayoftheWeek"/>
            </w:pPr>
            <w:r>
              <w:t>Saturday/Sunday – June 3-4</w:t>
            </w:r>
          </w:p>
        </w:tc>
      </w:tr>
      <w:tr w:rsidR="008C3F3D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11</w:t>
            </w:r>
          </w:p>
        </w:tc>
        <w:tc>
          <w:tcPr>
            <w:tcW w:w="1710" w:type="dxa"/>
            <w:gridSpan w:val="2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Number</w:t>
            </w:r>
          </w:p>
        </w:tc>
        <w:tc>
          <w:tcPr>
            <w:tcW w:w="360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12/13</w:t>
            </w:r>
          </w:p>
        </w:tc>
        <w:tc>
          <w:tcPr>
            <w:tcW w:w="1530" w:type="dxa"/>
            <w:gridSpan w:val="4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</w:tr>
      <w:tr w:rsidR="008C3F3D" w:rsidTr="004520F8">
        <w:trPr>
          <w:gridAfter w:val="1"/>
          <w:wAfter w:w="59" w:type="dxa"/>
          <w:trHeight w:hRule="exact" w:val="357"/>
          <w:jc w:val="center"/>
        </w:trPr>
        <w:tc>
          <w:tcPr>
            <w:tcW w:w="324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Walmart Shareholders Meeting</w:t>
            </w:r>
          </w:p>
        </w:tc>
        <w:tc>
          <w:tcPr>
            <w:tcW w:w="1710" w:type="dxa"/>
            <w:gridSpan w:val="2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C2110D">
              <w:rPr>
                <w:sz w:val="22"/>
              </w:rPr>
              <w:t>:30-</w:t>
            </w:r>
            <w:r>
              <w:rPr>
                <w:sz w:val="22"/>
              </w:rPr>
              <w:t>11</w:t>
            </w:r>
            <w:r w:rsidRPr="00C2110D">
              <w:rPr>
                <w:sz w:val="22"/>
              </w:rPr>
              <w:t>:00AM</w:t>
            </w:r>
          </w:p>
        </w:tc>
        <w:tc>
          <w:tcPr>
            <w:tcW w:w="360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Meals provided in ARKU &amp; Dining Hall</w:t>
            </w:r>
          </w:p>
        </w:tc>
        <w:tc>
          <w:tcPr>
            <w:tcW w:w="1530" w:type="dxa"/>
            <w:gridSpan w:val="4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1C01B0">
        <w:trPr>
          <w:gridAfter w:val="1"/>
          <w:wAfter w:w="59" w:type="dxa"/>
          <w:trHeight w:hRule="exact" w:val="52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1C01B0">
              <w:rPr>
                <w:sz w:val="22"/>
              </w:rPr>
              <w:t>Guest Speaker – Matt Durrett / Lunch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11:30-1:00PM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Teaching assistant study hall and individual conferences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694FB9" w:rsidTr="004520F8">
        <w:trPr>
          <w:gridAfter w:val="1"/>
          <w:wAfter w:w="59" w:type="dxa"/>
          <w:trHeight w:hRule="exact" w:val="61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Kaplan LSAT Class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1:00-5:00PM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694FB9" w:rsidRDefault="00694FB9" w:rsidP="00694FB9">
            <w:pPr>
              <w:pStyle w:val="NameNumber"/>
              <w:rPr>
                <w:color w:val="FF0000"/>
                <w:sz w:val="22"/>
                <w:highlight w:val="yellow"/>
              </w:rPr>
            </w:pPr>
            <w:r w:rsidRPr="00694FB9">
              <w:rPr>
                <w:color w:val="FF0000"/>
                <w:sz w:val="22"/>
                <w:highlight w:val="yellow"/>
              </w:rPr>
              <w:t>Kaplan LSAT Class</w:t>
            </w:r>
            <w:r w:rsidRPr="00694FB9">
              <w:rPr>
                <w:color w:val="FF0000"/>
                <w:sz w:val="22"/>
                <w:highlight w:val="yellow"/>
              </w:rPr>
              <w:t xml:space="preserve"> – Room 342</w:t>
            </w:r>
            <w:r>
              <w:rPr>
                <w:color w:val="FF0000"/>
                <w:sz w:val="22"/>
                <w:highlight w:val="yellow"/>
              </w:rPr>
              <w:t xml:space="preserve"> – Saturday, June 3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694FB9" w:rsidRDefault="00694FB9" w:rsidP="00694FB9">
            <w:pPr>
              <w:pStyle w:val="NameNumber"/>
              <w:rPr>
                <w:color w:val="FF0000"/>
                <w:sz w:val="22"/>
                <w:highlight w:val="yellow"/>
              </w:rPr>
            </w:pPr>
            <w:r w:rsidRPr="00694FB9">
              <w:rPr>
                <w:color w:val="FF0000"/>
                <w:sz w:val="22"/>
                <w:highlight w:val="yellow"/>
              </w:rPr>
              <w:t>1:00-5:00PM</w:t>
            </w:r>
          </w:p>
        </w:tc>
      </w:tr>
      <w:tr w:rsidR="00694FB9" w:rsidTr="004520F8">
        <w:trPr>
          <w:gridAfter w:val="1"/>
          <w:wAfter w:w="59" w:type="dxa"/>
          <w:trHeight w:hRule="exact" w:val="628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 xml:space="preserve">Dinner 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5: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0-6:30PM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</w:p>
        </w:tc>
      </w:tr>
      <w:tr w:rsidR="00694FB9" w:rsidTr="004520F8">
        <w:trPr>
          <w:gridAfter w:val="1"/>
          <w:wAfter w:w="59" w:type="dxa"/>
          <w:trHeight w:hRule="exact" w:val="772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694FB9">
              <w:rPr>
                <w:color w:val="FF0000"/>
                <w:sz w:val="22"/>
              </w:rPr>
              <w:t>Final LSAT Test (on your own)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</w:p>
        </w:tc>
      </w:tr>
      <w:tr w:rsidR="00694FB9" w:rsidTr="004520F8">
        <w:trPr>
          <w:gridAfter w:val="1"/>
          <w:wAfter w:w="59" w:type="dxa"/>
          <w:trHeight w:hRule="exact" w:val="87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</w:p>
        </w:tc>
      </w:tr>
      <w:tr w:rsidR="00694FB9" w:rsidTr="00F52097">
        <w:trPr>
          <w:gridAfter w:val="2"/>
          <w:wAfter w:w="588" w:type="dxa"/>
          <w:trHeight w:hRule="exact" w:val="576"/>
          <w:jc w:val="center"/>
        </w:trPr>
        <w:tc>
          <w:tcPr>
            <w:tcW w:w="95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FB9" w:rsidRDefault="00694FB9" w:rsidP="00694FB9">
            <w:pPr>
              <w:pStyle w:val="ScheduleTitle"/>
            </w:pPr>
            <w:r>
              <w:lastRenderedPageBreak/>
              <w:br w:type="page"/>
              <w:t>Week Three (June 5-9) (jennifer on-call ta)</w:t>
            </w:r>
          </w:p>
        </w:tc>
      </w:tr>
      <w:tr w:rsidR="00694FB9" w:rsidTr="004520F8">
        <w:trPr>
          <w:trHeight w:hRule="exact" w:val="547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694FB9" w:rsidRPr="004520F8" w:rsidRDefault="00694FB9" w:rsidP="00694FB9">
            <w:pPr>
              <w:pStyle w:val="DayoftheWeek"/>
            </w:pPr>
            <w:r w:rsidRPr="004520F8">
              <w:t xml:space="preserve">Monday – June 5 </w:t>
            </w:r>
          </w:p>
        </w:tc>
        <w:tc>
          <w:tcPr>
            <w:tcW w:w="5189" w:type="dxa"/>
            <w:gridSpan w:val="6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694FB9" w:rsidRPr="004520F8" w:rsidRDefault="00694FB9" w:rsidP="00694FB9">
            <w:pPr>
              <w:pStyle w:val="DayoftheWeek"/>
            </w:pPr>
            <w:r w:rsidRPr="004520F8">
              <w:t xml:space="preserve">Tuesday – June </w:t>
            </w:r>
            <w:r w:rsidRPr="00F57FEE">
              <w:t xml:space="preserve">6 </w:t>
            </w:r>
          </w:p>
        </w:tc>
      </w:tr>
      <w:tr w:rsidR="00694FB9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694FB9" w:rsidRDefault="00694FB9" w:rsidP="00694FB9">
            <w:pPr>
              <w:pStyle w:val="ColumnHeading"/>
            </w:pPr>
            <w:r>
              <w:t>Day 14</w:t>
            </w:r>
          </w:p>
        </w:tc>
        <w:tc>
          <w:tcPr>
            <w:tcW w:w="169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94FB9" w:rsidRDefault="00694FB9" w:rsidP="00694FB9">
            <w:pPr>
              <w:pStyle w:val="ColumnHeading"/>
            </w:pPr>
          </w:p>
        </w:tc>
        <w:tc>
          <w:tcPr>
            <w:tcW w:w="365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694FB9" w:rsidRDefault="00694FB9" w:rsidP="00694FB9">
            <w:pPr>
              <w:pStyle w:val="ColumnHeading"/>
            </w:pPr>
            <w:r>
              <w:t>Day 15</w:t>
            </w:r>
          </w:p>
        </w:tc>
        <w:tc>
          <w:tcPr>
            <w:tcW w:w="1539" w:type="dxa"/>
            <w:gridSpan w:val="4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94FB9" w:rsidRDefault="00694FB9" w:rsidP="00694FB9">
            <w:pPr>
              <w:pStyle w:val="ColumnHeading"/>
            </w:pPr>
          </w:p>
        </w:tc>
      </w:tr>
      <w:tr w:rsidR="00694FB9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Dining Hall </w:t>
            </w:r>
          </w:p>
        </w:tc>
        <w:tc>
          <w:tcPr>
            <w:tcW w:w="1691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7:30-9:00AM</w:t>
            </w:r>
          </w:p>
        </w:tc>
        <w:tc>
          <w:tcPr>
            <w:tcW w:w="365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Dining Hall</w:t>
            </w:r>
          </w:p>
        </w:tc>
        <w:tc>
          <w:tcPr>
            <w:tcW w:w="1539" w:type="dxa"/>
            <w:gridSpan w:val="4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7:30-9:00AM</w:t>
            </w:r>
          </w:p>
        </w:tc>
      </w:tr>
      <w:tr w:rsidR="00694FB9" w:rsidTr="004520F8">
        <w:trPr>
          <w:trHeight w:hRule="exact" w:val="592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5958AB" w:rsidRDefault="00694FB9" w:rsidP="00694FB9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 xml:space="preserve">Legal </w:t>
            </w:r>
            <w:r>
              <w:rPr>
                <w:sz w:val="22"/>
              </w:rPr>
              <w:t>Issues in Higher Education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5958AB" w:rsidRDefault="00694FB9" w:rsidP="00694FB9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9:00-1</w:t>
            </w:r>
            <w:r>
              <w:rPr>
                <w:sz w:val="22"/>
              </w:rPr>
              <w:t>0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30AM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945FB6" w:rsidRDefault="00694FB9" w:rsidP="00694FB9">
            <w:pPr>
              <w:pStyle w:val="NameNumber"/>
              <w:rPr>
                <w:sz w:val="22"/>
              </w:rPr>
            </w:pPr>
            <w:r>
              <w:rPr>
                <w:color w:val="FF0000"/>
                <w:sz w:val="22"/>
              </w:rPr>
              <w:t xml:space="preserve"> </w:t>
            </w:r>
            <w:r w:rsidRPr="00694FB9">
              <w:rPr>
                <w:color w:val="FF0000"/>
                <w:sz w:val="22"/>
                <w:highlight w:val="yellow"/>
              </w:rPr>
              <w:t>Moot court practice rounds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945FB6" w:rsidRDefault="00694FB9" w:rsidP="00694FB9">
            <w:pPr>
              <w:pStyle w:val="NameNumber"/>
              <w:rPr>
                <w:sz w:val="22"/>
              </w:rPr>
            </w:pPr>
            <w:r w:rsidRPr="00945FB6">
              <w:rPr>
                <w:sz w:val="22"/>
              </w:rPr>
              <w:t>9:00</w:t>
            </w:r>
            <w:r>
              <w:rPr>
                <w:sz w:val="22"/>
              </w:rPr>
              <w:t>-</w:t>
            </w:r>
            <w:r w:rsidRPr="00945FB6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945FB6">
              <w:rPr>
                <w:sz w:val="22"/>
              </w:rPr>
              <w:t>:00</w:t>
            </w:r>
            <w:r>
              <w:rPr>
                <w:sz w:val="22"/>
              </w:rPr>
              <w:t>A</w:t>
            </w:r>
            <w:r w:rsidRPr="00945FB6">
              <w:rPr>
                <w:sz w:val="22"/>
              </w:rPr>
              <w:t>M</w:t>
            </w:r>
          </w:p>
        </w:tc>
      </w:tr>
      <w:tr w:rsidR="00694FB9" w:rsidTr="004520F8">
        <w:trPr>
          <w:trHeight w:hRule="exact" w:val="619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5958AB" w:rsidRDefault="00694FB9" w:rsidP="00694FB9">
            <w:pPr>
              <w:pStyle w:val="NameNumber"/>
              <w:rPr>
                <w:sz w:val="22"/>
              </w:rPr>
            </w:pPr>
            <w:r w:rsidRPr="004C6EF8">
              <w:rPr>
                <w:sz w:val="22"/>
              </w:rPr>
              <w:t xml:space="preserve">Guest Speaker – </w:t>
            </w:r>
            <w:r>
              <w:rPr>
                <w:sz w:val="22"/>
              </w:rPr>
              <w:t>Fayetteville City Attorney and Prosecutors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5958AB" w:rsidRDefault="00694FB9" w:rsidP="00694FB9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30</w:t>
            </w:r>
            <w:r w:rsidRPr="005958AB">
              <w:rPr>
                <w:sz w:val="22"/>
              </w:rPr>
              <w:t>-1</w:t>
            </w:r>
            <w:r>
              <w:rPr>
                <w:sz w:val="22"/>
              </w:rPr>
              <w:t>2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5958AB">
              <w:rPr>
                <w:sz w:val="22"/>
              </w:rPr>
              <w:t>0</w:t>
            </w:r>
            <w:r>
              <w:rPr>
                <w:sz w:val="22"/>
              </w:rPr>
              <w:t>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C6EF8" w:rsidRDefault="00694FB9" w:rsidP="00694FB9">
            <w:pPr>
              <w:pStyle w:val="NameNumber"/>
              <w:rPr>
                <w:sz w:val="22"/>
              </w:rPr>
            </w:pPr>
            <w:r w:rsidRPr="004C6EF8">
              <w:rPr>
                <w:sz w:val="22"/>
              </w:rPr>
              <w:t>Lunch</w:t>
            </w:r>
            <w:r>
              <w:rPr>
                <w:sz w:val="22"/>
              </w:rPr>
              <w:t xml:space="preserve"> - ARKU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11:00AM-12:30PM</w:t>
            </w:r>
          </w:p>
        </w:tc>
      </w:tr>
      <w:tr w:rsidR="00694FB9" w:rsidTr="004520F8">
        <w:trPr>
          <w:trHeight w:hRule="exact" w:val="709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Lunch – A</w:t>
            </w:r>
            <w:r>
              <w:rPr>
                <w:sz w:val="22"/>
              </w:rPr>
              <w:t>RKU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 w:rsidRPr="00C2110D">
              <w:rPr>
                <w:sz w:val="22"/>
              </w:rPr>
              <w:t>:00-1:00PM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4C6EF8">
              <w:rPr>
                <w:sz w:val="22"/>
              </w:rPr>
              <w:t xml:space="preserve">Field Trip – Fort Smith, AR Circuit Courthouse </w:t>
            </w:r>
            <w:r>
              <w:rPr>
                <w:sz w:val="22"/>
              </w:rPr>
              <w:t xml:space="preserve">(Judge James Cox) 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</w:t>
            </w:r>
            <w:r>
              <w:rPr>
                <w:sz w:val="22"/>
              </w:rPr>
              <w:t>:00-5:00</w:t>
            </w:r>
            <w:r w:rsidRPr="00C2110D">
              <w:rPr>
                <w:sz w:val="22"/>
              </w:rPr>
              <w:t>PM</w:t>
            </w:r>
          </w:p>
        </w:tc>
      </w:tr>
      <w:tr w:rsidR="00694FB9" w:rsidTr="004520F8">
        <w:trPr>
          <w:trHeight w:hRule="exact" w:val="628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Kaplan LSAT Class</w:t>
            </w:r>
            <w:r>
              <w:rPr>
                <w:sz w:val="22"/>
              </w:rPr>
              <w:t xml:space="preserve"> </w:t>
            </w:r>
            <w:r w:rsidRPr="00932E5A">
              <w:rPr>
                <w:color w:val="auto"/>
                <w:sz w:val="22"/>
              </w:rPr>
              <w:t>/ Faculty &amp; Staff Meeting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1:00-5:00PM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 xml:space="preserve">Dinner – George’s Restaurant, Ft. Smith  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5:30PM</w:t>
            </w:r>
          </w:p>
        </w:tc>
      </w:tr>
      <w:tr w:rsidR="00694FB9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 xml:space="preserve">Dinner 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5: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0-6:30PM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Return to University of Arkansas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7:30PM</w:t>
            </w:r>
          </w:p>
        </w:tc>
      </w:tr>
      <w:tr w:rsidR="00694FB9" w:rsidTr="004520F8">
        <w:trPr>
          <w:trHeight w:hRule="exact" w:val="826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 xml:space="preserve">TA Study Hall/Preparation for Oral Arguments 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6:30-8:30PM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Study Time/Preparation for Oral Arguments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3A7394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7:30PM</w:t>
            </w:r>
          </w:p>
        </w:tc>
      </w:tr>
      <w:tr w:rsidR="00694FB9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3A7394" w:rsidRDefault="00694FB9" w:rsidP="00694FB9">
            <w:pPr>
              <w:pStyle w:val="NameNumber"/>
              <w:rPr>
                <w:sz w:val="22"/>
              </w:rPr>
            </w:pP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3A7394" w:rsidRDefault="00694FB9" w:rsidP="00694FB9">
            <w:pPr>
              <w:pStyle w:val="NameNumber"/>
              <w:rPr>
                <w:sz w:val="22"/>
              </w:rPr>
            </w:pPr>
          </w:p>
        </w:tc>
      </w:tr>
      <w:tr w:rsidR="00694FB9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</w:tr>
      <w:tr w:rsidR="00694FB9" w:rsidTr="00932E5A">
        <w:trPr>
          <w:trHeight w:hRule="exact" w:val="824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694FB9" w:rsidRDefault="00694FB9" w:rsidP="00694FB9">
            <w:pPr>
              <w:pStyle w:val="DayoftheWeek"/>
              <w:rPr>
                <w:color w:val="FF0000"/>
              </w:rPr>
            </w:pPr>
            <w:r>
              <w:t xml:space="preserve">Wednesday – June 7 </w:t>
            </w:r>
            <w:r>
              <w:rPr>
                <w:color w:val="FF0000"/>
              </w:rPr>
              <w:t>Oral Arguments –</w:t>
            </w:r>
          </w:p>
          <w:p w:rsidR="00694FB9" w:rsidRPr="00932E5A" w:rsidRDefault="00694FB9" w:rsidP="00694FB9">
            <w:pPr>
              <w:pStyle w:val="DayoftheWeek"/>
              <w:rPr>
                <w:color w:val="FF0000"/>
              </w:rPr>
            </w:pPr>
            <w:r>
              <w:t xml:space="preserve"> </w:t>
            </w:r>
            <w:r>
              <w:rPr>
                <w:color w:val="FF0000"/>
              </w:rPr>
              <w:t>Room 339</w:t>
            </w:r>
          </w:p>
        </w:tc>
        <w:tc>
          <w:tcPr>
            <w:tcW w:w="5189" w:type="dxa"/>
            <w:gridSpan w:val="6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694FB9" w:rsidRDefault="00694FB9" w:rsidP="00694FB9">
            <w:pPr>
              <w:pStyle w:val="DayoftheWeek"/>
            </w:pPr>
            <w:r w:rsidRPr="00F57FEE">
              <w:t>Thursday – June 8</w:t>
            </w:r>
          </w:p>
        </w:tc>
      </w:tr>
      <w:tr w:rsidR="00694FB9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694FB9" w:rsidRDefault="00694FB9" w:rsidP="00694FB9">
            <w:pPr>
              <w:pStyle w:val="ColumnHeading"/>
            </w:pPr>
            <w:r>
              <w:t>Day 16</w:t>
            </w:r>
          </w:p>
        </w:tc>
        <w:tc>
          <w:tcPr>
            <w:tcW w:w="1691" w:type="dxa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694FB9" w:rsidRDefault="00694FB9" w:rsidP="00694FB9">
            <w:pPr>
              <w:pStyle w:val="ColumnHeading"/>
            </w:pPr>
          </w:p>
        </w:tc>
        <w:tc>
          <w:tcPr>
            <w:tcW w:w="365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694FB9" w:rsidRDefault="00694FB9" w:rsidP="00694FB9">
            <w:pPr>
              <w:pStyle w:val="ColumnHeading"/>
            </w:pPr>
            <w:r>
              <w:t>Day 17</w:t>
            </w:r>
            <w:bookmarkStart w:id="0" w:name="_GoBack"/>
            <w:bookmarkEnd w:id="0"/>
          </w:p>
        </w:tc>
        <w:tc>
          <w:tcPr>
            <w:tcW w:w="1539" w:type="dxa"/>
            <w:gridSpan w:val="4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694FB9" w:rsidRDefault="00694FB9" w:rsidP="00694FB9">
            <w:pPr>
              <w:pStyle w:val="ColumnHeading"/>
            </w:pPr>
          </w:p>
        </w:tc>
      </w:tr>
      <w:tr w:rsidR="00694FB9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691" w:type="dxa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8:00-9:00AM</w:t>
            </w:r>
          </w:p>
        </w:tc>
        <w:tc>
          <w:tcPr>
            <w:tcW w:w="365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539" w:type="dxa"/>
            <w:gridSpan w:val="4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0-9:00AM</w:t>
            </w:r>
          </w:p>
        </w:tc>
      </w:tr>
      <w:tr w:rsidR="00694FB9" w:rsidTr="00AB43A7">
        <w:trPr>
          <w:trHeight w:hRule="exact" w:val="349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Students Present Oral Arguments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9:00AM-5:00PM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7A78A3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Packing/Preparing for graduation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9:00</w:t>
            </w:r>
            <w:r>
              <w:rPr>
                <w:sz w:val="22"/>
              </w:rPr>
              <w:t>-10</w:t>
            </w:r>
            <w:r w:rsidRPr="00C2110D">
              <w:rPr>
                <w:sz w:val="22"/>
              </w:rPr>
              <w:t>:00</w:t>
            </w:r>
            <w:r>
              <w:rPr>
                <w:sz w:val="22"/>
              </w:rPr>
              <w:t>A</w:t>
            </w:r>
            <w:r w:rsidRPr="00C2110D">
              <w:rPr>
                <w:sz w:val="22"/>
              </w:rPr>
              <w:t>M</w:t>
            </w:r>
          </w:p>
        </w:tc>
      </w:tr>
      <w:tr w:rsidR="00694FB9" w:rsidTr="007A78A3">
        <w:trPr>
          <w:trHeight w:hRule="exact" w:val="592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 w:rsidRPr="00694FB9">
              <w:rPr>
                <w:color w:val="FF0000"/>
                <w:sz w:val="22"/>
              </w:rPr>
              <w:t>Voting for student awards (survey monkey)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[all day]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7A78A3" w:rsidRDefault="00694FB9" w:rsidP="00694FB9">
            <w:pPr>
              <w:pStyle w:val="NameNumber"/>
              <w:rPr>
                <w:sz w:val="22"/>
              </w:rPr>
            </w:pPr>
            <w:r w:rsidRPr="007A78A3">
              <w:rPr>
                <w:sz w:val="22"/>
              </w:rPr>
              <w:t>Law Firm Visit – Bassett Law Firm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10:30AM-12:00PM</w:t>
            </w:r>
          </w:p>
        </w:tc>
      </w:tr>
      <w:tr w:rsidR="00694FB9" w:rsidTr="007A78A3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7A78A3" w:rsidRDefault="00694FB9" w:rsidP="00694FB9">
            <w:pPr>
              <w:pStyle w:val="NameNumber"/>
              <w:rPr>
                <w:sz w:val="22"/>
              </w:rPr>
            </w:pPr>
            <w:r w:rsidRPr="007A78A3">
              <w:rPr>
                <w:sz w:val="22"/>
              </w:rPr>
              <w:t>Lunch - ARKU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3A7394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12:00-1:00PM</w:t>
            </w:r>
          </w:p>
        </w:tc>
      </w:tr>
      <w:tr w:rsidR="00694FB9" w:rsidTr="002600D1">
        <w:trPr>
          <w:trHeight w:hRule="exact" w:val="565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Dinner – Dining Hall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5: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0-6:30PM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7A78A3" w:rsidRDefault="00694FB9" w:rsidP="00694FB9">
            <w:pPr>
              <w:pStyle w:val="NameNumber"/>
              <w:rPr>
                <w:sz w:val="22"/>
              </w:rPr>
            </w:pPr>
            <w:r w:rsidRPr="007A78A3">
              <w:rPr>
                <w:sz w:val="22"/>
              </w:rPr>
              <w:t xml:space="preserve">Exit Interviews </w:t>
            </w:r>
            <w:r>
              <w:rPr>
                <w:sz w:val="22"/>
              </w:rPr>
              <w:t>/ Professional Head Shots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1:00-3:00</w:t>
            </w:r>
          </w:p>
        </w:tc>
      </w:tr>
      <w:tr w:rsidR="00694FB9" w:rsidTr="00AB43A7">
        <w:trPr>
          <w:trHeight w:hRule="exact" w:val="430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Time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6:30PM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7A78A3" w:rsidRDefault="00694FB9" w:rsidP="00694FB9">
            <w:pPr>
              <w:pStyle w:val="NameNumber"/>
              <w:rPr>
                <w:sz w:val="22"/>
              </w:rPr>
            </w:pPr>
            <w:r w:rsidRPr="007A78A3">
              <w:rPr>
                <w:sz w:val="22"/>
              </w:rPr>
              <w:t xml:space="preserve">Free time </w:t>
            </w:r>
            <w:r>
              <w:rPr>
                <w:sz w:val="22"/>
              </w:rPr>
              <w:t xml:space="preserve">/ Professional Head Shots 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3:00-5:00</w:t>
            </w:r>
          </w:p>
        </w:tc>
      </w:tr>
      <w:tr w:rsidR="00694FB9" w:rsidTr="005008D8">
        <w:trPr>
          <w:trHeight w:hRule="exact" w:val="727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C2110D" w:rsidRDefault="00694FB9" w:rsidP="00694FB9">
            <w:pPr>
              <w:pStyle w:val="NameNumber"/>
              <w:rPr>
                <w:sz w:val="22"/>
              </w:rPr>
            </w:pP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0E45E5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 xml:space="preserve">Dinner – BBQ with the Dean / </w:t>
            </w:r>
            <w:r w:rsidRPr="00694FB9">
              <w:rPr>
                <w:sz w:val="22"/>
                <w:highlight w:val="yellow"/>
              </w:rPr>
              <w:t>Student Awards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5D5A61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6:30PM</w:t>
            </w:r>
          </w:p>
        </w:tc>
      </w:tr>
      <w:tr w:rsidR="00694FB9" w:rsidTr="004520F8">
        <w:trPr>
          <w:trHeight w:hRule="exact" w:val="547"/>
          <w:jc w:val="center"/>
        </w:trPr>
        <w:tc>
          <w:tcPr>
            <w:tcW w:w="4950" w:type="dxa"/>
            <w:gridSpan w:val="4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694FB9" w:rsidRDefault="00694FB9" w:rsidP="00694FB9">
            <w:pPr>
              <w:pStyle w:val="DayoftheWeek"/>
            </w:pPr>
            <w:r>
              <w:t xml:space="preserve">Friday – June 9 </w:t>
            </w:r>
          </w:p>
        </w:tc>
        <w:tc>
          <w:tcPr>
            <w:tcW w:w="5189" w:type="dxa"/>
            <w:gridSpan w:val="6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694FB9" w:rsidRDefault="00694FB9" w:rsidP="00694FB9">
            <w:pPr>
              <w:pStyle w:val="DayoftheWeek"/>
            </w:pPr>
          </w:p>
        </w:tc>
      </w:tr>
      <w:tr w:rsidR="00694FB9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694FB9" w:rsidRDefault="00694FB9" w:rsidP="00694FB9">
            <w:pPr>
              <w:pStyle w:val="ColumnHeading"/>
            </w:pPr>
            <w:r>
              <w:t>Day 18</w:t>
            </w:r>
          </w:p>
        </w:tc>
        <w:tc>
          <w:tcPr>
            <w:tcW w:w="1691" w:type="dxa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694FB9" w:rsidRDefault="00694FB9" w:rsidP="00694FB9">
            <w:pPr>
              <w:pStyle w:val="ColumnHeading"/>
            </w:pPr>
          </w:p>
        </w:tc>
        <w:tc>
          <w:tcPr>
            <w:tcW w:w="365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694FB9" w:rsidRDefault="00694FB9" w:rsidP="00694FB9">
            <w:pPr>
              <w:pStyle w:val="ColumnHeading"/>
            </w:pPr>
          </w:p>
        </w:tc>
        <w:tc>
          <w:tcPr>
            <w:tcW w:w="1539" w:type="dxa"/>
            <w:gridSpan w:val="4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694FB9" w:rsidRDefault="00694FB9" w:rsidP="00694FB9">
            <w:pPr>
              <w:pStyle w:val="ColumnHeading"/>
            </w:pPr>
          </w:p>
        </w:tc>
      </w:tr>
      <w:tr w:rsidR="00694FB9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 w:rsidRPr="00453B4F">
              <w:rPr>
                <w:sz w:val="22"/>
              </w:rPr>
              <w:t xml:space="preserve">Breakfast </w:t>
            </w:r>
          </w:p>
        </w:tc>
        <w:tc>
          <w:tcPr>
            <w:tcW w:w="1691" w:type="dxa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453B4F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453B4F">
              <w:rPr>
                <w:sz w:val="22"/>
              </w:rPr>
              <w:t>0-9:00</w:t>
            </w:r>
            <w:r>
              <w:rPr>
                <w:sz w:val="22"/>
              </w:rPr>
              <w:t>AM</w:t>
            </w:r>
          </w:p>
        </w:tc>
        <w:tc>
          <w:tcPr>
            <w:tcW w:w="365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  <w:tc>
          <w:tcPr>
            <w:tcW w:w="1539" w:type="dxa"/>
            <w:gridSpan w:val="4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</w:tr>
      <w:tr w:rsidR="00694FB9" w:rsidTr="00AB43A7">
        <w:trPr>
          <w:trHeight w:hRule="exact" w:val="547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Packing/Preparing for graduation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9:00-11:00AM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</w:tr>
      <w:tr w:rsidR="00694FB9" w:rsidTr="004520F8">
        <w:trPr>
          <w:trHeight w:hRule="exact" w:val="583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Final Luncheon, Graduation, Awards Ceremony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11:30AM-1</w:t>
            </w:r>
            <w:r w:rsidRPr="00453B4F">
              <w:rPr>
                <w:sz w:val="22"/>
              </w:rPr>
              <w:t>:00PM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</w:tr>
      <w:tr w:rsidR="00694FB9" w:rsidTr="004520F8">
        <w:trPr>
          <w:trHeight w:hRule="exact" w:val="619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C</w:t>
            </w:r>
            <w:r w:rsidRPr="00453B4F">
              <w:rPr>
                <w:sz w:val="22"/>
              </w:rPr>
              <w:t>heckout</w:t>
            </w:r>
            <w:r>
              <w:rPr>
                <w:sz w:val="22"/>
              </w:rPr>
              <w:t xml:space="preserve">, </w:t>
            </w:r>
            <w:r w:rsidRPr="00453B4F">
              <w:rPr>
                <w:sz w:val="22"/>
              </w:rPr>
              <w:t>Departure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Pr="00453B4F" w:rsidRDefault="00694FB9" w:rsidP="00694FB9">
            <w:pPr>
              <w:pStyle w:val="NameNumber"/>
              <w:rPr>
                <w:sz w:val="22"/>
              </w:rPr>
            </w:pPr>
            <w:r w:rsidRPr="00453B4F">
              <w:rPr>
                <w:sz w:val="22"/>
              </w:rPr>
              <w:t>1:00-</w:t>
            </w:r>
            <w:r>
              <w:rPr>
                <w:sz w:val="22"/>
              </w:rPr>
              <w:t>3</w:t>
            </w:r>
            <w:r w:rsidRPr="00453B4F">
              <w:rPr>
                <w:sz w:val="22"/>
              </w:rPr>
              <w:t>:00PM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694FB9" w:rsidRDefault="00694FB9" w:rsidP="00694FB9">
            <w:pPr>
              <w:pStyle w:val="NameNumber"/>
            </w:pPr>
          </w:p>
        </w:tc>
      </w:tr>
    </w:tbl>
    <w:p w:rsidR="00854E5E" w:rsidRDefault="00854E5E" w:rsidP="005D5A61"/>
    <w:sectPr w:rsidR="00854E5E" w:rsidSect="00D701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344" w:rsidRDefault="00542344" w:rsidP="005D5A61">
      <w:pPr>
        <w:spacing w:after="0" w:line="240" w:lineRule="auto"/>
      </w:pPr>
      <w:r>
        <w:separator/>
      </w:r>
    </w:p>
  </w:endnote>
  <w:endnote w:type="continuationSeparator" w:id="0">
    <w:p w:rsidR="00542344" w:rsidRDefault="00542344" w:rsidP="005D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344" w:rsidRDefault="00542344" w:rsidP="005D5A61">
      <w:pPr>
        <w:spacing w:after="0" w:line="240" w:lineRule="auto"/>
      </w:pPr>
      <w:r>
        <w:separator/>
      </w:r>
    </w:p>
  </w:footnote>
  <w:footnote w:type="continuationSeparator" w:id="0">
    <w:p w:rsidR="00542344" w:rsidRDefault="00542344" w:rsidP="005D5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5340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6090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EB21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608F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E"/>
    <w:rsid w:val="00065BBB"/>
    <w:rsid w:val="000A45D5"/>
    <w:rsid w:val="000B6A57"/>
    <w:rsid w:val="000E45E5"/>
    <w:rsid w:val="000F0990"/>
    <w:rsid w:val="001067C1"/>
    <w:rsid w:val="00170933"/>
    <w:rsid w:val="00171027"/>
    <w:rsid w:val="00182C49"/>
    <w:rsid w:val="00191635"/>
    <w:rsid w:val="001C01B0"/>
    <w:rsid w:val="001D0BB7"/>
    <w:rsid w:val="001F205C"/>
    <w:rsid w:val="00215199"/>
    <w:rsid w:val="00226504"/>
    <w:rsid w:val="002600D1"/>
    <w:rsid w:val="00263582"/>
    <w:rsid w:val="00275CD0"/>
    <w:rsid w:val="00290EF8"/>
    <w:rsid w:val="002B6E53"/>
    <w:rsid w:val="002D7323"/>
    <w:rsid w:val="002E64CB"/>
    <w:rsid w:val="00312CB3"/>
    <w:rsid w:val="00316D96"/>
    <w:rsid w:val="00333088"/>
    <w:rsid w:val="003A7394"/>
    <w:rsid w:val="003B7B28"/>
    <w:rsid w:val="003C46C2"/>
    <w:rsid w:val="003C50A6"/>
    <w:rsid w:val="003F4A50"/>
    <w:rsid w:val="004044A9"/>
    <w:rsid w:val="00422DA0"/>
    <w:rsid w:val="00434479"/>
    <w:rsid w:val="00437D51"/>
    <w:rsid w:val="004520F8"/>
    <w:rsid w:val="00453B4F"/>
    <w:rsid w:val="00457CBA"/>
    <w:rsid w:val="00460821"/>
    <w:rsid w:val="00472DA3"/>
    <w:rsid w:val="00473099"/>
    <w:rsid w:val="004B4F71"/>
    <w:rsid w:val="004C6EF8"/>
    <w:rsid w:val="004E17EF"/>
    <w:rsid w:val="004E232D"/>
    <w:rsid w:val="004F5B07"/>
    <w:rsid w:val="005008D8"/>
    <w:rsid w:val="0050509B"/>
    <w:rsid w:val="00507EE4"/>
    <w:rsid w:val="00542344"/>
    <w:rsid w:val="005441D1"/>
    <w:rsid w:val="005A4B72"/>
    <w:rsid w:val="005B3872"/>
    <w:rsid w:val="005D5A61"/>
    <w:rsid w:val="005F15DF"/>
    <w:rsid w:val="005F46E5"/>
    <w:rsid w:val="005F7D2F"/>
    <w:rsid w:val="0064012A"/>
    <w:rsid w:val="00651382"/>
    <w:rsid w:val="00694FB9"/>
    <w:rsid w:val="006B49EC"/>
    <w:rsid w:val="006C0B84"/>
    <w:rsid w:val="006E1E2B"/>
    <w:rsid w:val="006F1EB9"/>
    <w:rsid w:val="006F5C34"/>
    <w:rsid w:val="007467E1"/>
    <w:rsid w:val="0077461D"/>
    <w:rsid w:val="00794083"/>
    <w:rsid w:val="007A78A3"/>
    <w:rsid w:val="007D1E73"/>
    <w:rsid w:val="007E3A10"/>
    <w:rsid w:val="008026CB"/>
    <w:rsid w:val="00854E5E"/>
    <w:rsid w:val="0088277B"/>
    <w:rsid w:val="008B6FAA"/>
    <w:rsid w:val="008B7B6C"/>
    <w:rsid w:val="008C3F3D"/>
    <w:rsid w:val="008D0AB0"/>
    <w:rsid w:val="00931922"/>
    <w:rsid w:val="00932E5A"/>
    <w:rsid w:val="00945FB6"/>
    <w:rsid w:val="00957D6A"/>
    <w:rsid w:val="00957D85"/>
    <w:rsid w:val="00960170"/>
    <w:rsid w:val="009A241B"/>
    <w:rsid w:val="009B7965"/>
    <w:rsid w:val="009E5B24"/>
    <w:rsid w:val="00A02469"/>
    <w:rsid w:val="00A06FC1"/>
    <w:rsid w:val="00A1200A"/>
    <w:rsid w:val="00A17A66"/>
    <w:rsid w:val="00A538AB"/>
    <w:rsid w:val="00A6201B"/>
    <w:rsid w:val="00A62B0C"/>
    <w:rsid w:val="00A67C25"/>
    <w:rsid w:val="00A73CF6"/>
    <w:rsid w:val="00AB43A7"/>
    <w:rsid w:val="00AC7923"/>
    <w:rsid w:val="00AD1DE6"/>
    <w:rsid w:val="00AD31DC"/>
    <w:rsid w:val="00AD68F2"/>
    <w:rsid w:val="00AF38F8"/>
    <w:rsid w:val="00B03846"/>
    <w:rsid w:val="00B44FE7"/>
    <w:rsid w:val="00BD47C8"/>
    <w:rsid w:val="00C2110D"/>
    <w:rsid w:val="00C25E92"/>
    <w:rsid w:val="00C66FD6"/>
    <w:rsid w:val="00C670FC"/>
    <w:rsid w:val="00C678B1"/>
    <w:rsid w:val="00CA79E4"/>
    <w:rsid w:val="00CC06C4"/>
    <w:rsid w:val="00CC0C9A"/>
    <w:rsid w:val="00D22F44"/>
    <w:rsid w:val="00D55EBA"/>
    <w:rsid w:val="00D70139"/>
    <w:rsid w:val="00D9569D"/>
    <w:rsid w:val="00DA3E5A"/>
    <w:rsid w:val="00DD1752"/>
    <w:rsid w:val="00DF1B94"/>
    <w:rsid w:val="00E51D52"/>
    <w:rsid w:val="00E65006"/>
    <w:rsid w:val="00EA3AE2"/>
    <w:rsid w:val="00EC57AC"/>
    <w:rsid w:val="00EF6CBE"/>
    <w:rsid w:val="00F124C1"/>
    <w:rsid w:val="00F52097"/>
    <w:rsid w:val="00F57FEE"/>
    <w:rsid w:val="00F86A57"/>
    <w:rsid w:val="00FB03C2"/>
    <w:rsid w:val="00FC138A"/>
    <w:rsid w:val="00FD1616"/>
    <w:rsid w:val="00FD47BF"/>
    <w:rsid w:val="00FD557C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05C64B8"/>
  <w15:docId w15:val="{F367CC83-A447-4153-9F06-35DAF7BE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pPr>
      <w:spacing w:after="0" w:line="240" w:lineRule="auto"/>
      <w:jc w:val="right"/>
    </w:pPr>
    <w:rPr>
      <w:rFonts w:asciiTheme="majorHAnsi" w:hAnsiTheme="majorHAnsi"/>
      <w:color w:val="595959" w:themeColor="text1" w:themeTint="A6"/>
      <w:sz w:val="15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customStyle="1" w:styleId="NameNumber">
    <w:name w:val="Name &amp; Number"/>
    <w:basedOn w:val="Normal"/>
    <w:qFormat/>
    <w:pPr>
      <w:spacing w:after="0" w:line="240" w:lineRule="auto"/>
    </w:pPr>
    <w:rPr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</w:style>
  <w:style w:type="paragraph" w:customStyle="1" w:styleId="ScheduleTitle">
    <w:name w:val="Schedule Title"/>
    <w:basedOn w:val="Normal"/>
    <w:qFormat/>
    <w:pPr>
      <w:keepNext/>
      <w:keepLines/>
      <w:spacing w:after="0" w:line="240" w:lineRule="auto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ColumnHeading">
    <w:name w:val="Column Heading"/>
    <w:basedOn w:val="Heading4"/>
    <w:qFormat/>
  </w:style>
  <w:style w:type="paragraph" w:styleId="Header">
    <w:name w:val="header"/>
    <w:basedOn w:val="Normal"/>
    <w:link w:val="HeaderChar"/>
    <w:uiPriority w:val="99"/>
    <w:unhideWhenUsed/>
    <w:rsid w:val="005D5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A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D5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A6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will\AppData\Roaming\Microsoft\Templates\Weekly%20appointment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08CC-4F60-40F8-8136-0C233E890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08895-E9A4-432E-BB83-4B7A9F79756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A40CB022-98F6-4C31-BA86-524AE7A8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appointment calendar</Template>
  <TotalTime>0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appointment sheet</vt:lpstr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appointment sheet</dc:title>
  <dc:subject/>
  <dc:creator>Charys S. Williams</dc:creator>
  <cp:keywords/>
  <cp:lastModifiedBy>Tamla J. Lewis</cp:lastModifiedBy>
  <cp:revision>2</cp:revision>
  <cp:lastPrinted>2017-05-15T15:59:00Z</cp:lastPrinted>
  <dcterms:created xsi:type="dcterms:W3CDTF">2017-05-31T20:53:00Z</dcterms:created>
  <dcterms:modified xsi:type="dcterms:W3CDTF">2017-05-31T20:53:00Z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TC101695649990</vt:lpwstr>
  </property>
</Properties>
</file>